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1D5E" w14:textId="64A89F47" w:rsidR="002A484B" w:rsidRPr="00644599" w:rsidRDefault="002A484B" w:rsidP="002A484B">
      <w:pPr>
        <w:pStyle w:val="paragraph"/>
        <w:spacing w:before="0" w:beforeAutospacing="0" w:after="0" w:afterAutospacing="0"/>
        <w:jc w:val="center"/>
        <w:textAlignment w:val="baseline"/>
      </w:pPr>
      <w:r w:rsidRPr="00644599">
        <w:rPr>
          <w:rStyle w:val="normaltextrun"/>
          <w:b/>
          <w:bCs/>
        </w:rPr>
        <w:t>Council on Postsecondary Education  </w:t>
      </w:r>
      <w:r w:rsidRPr="00644599">
        <w:rPr>
          <w:rStyle w:val="eop"/>
        </w:rPr>
        <w:t> </w:t>
      </w:r>
    </w:p>
    <w:p w14:paraId="01AF1D5F" w14:textId="3517B272" w:rsidR="000E79E8" w:rsidRPr="00644599" w:rsidRDefault="002A484B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scxw15863072"/>
        </w:rPr>
      </w:pPr>
      <w:r w:rsidRPr="00644599">
        <w:rPr>
          <w:rStyle w:val="normaltextrun"/>
          <w:b/>
          <w:bCs/>
        </w:rPr>
        <w:t>Academic Affairs and Student Success Committee</w:t>
      </w:r>
      <w:r w:rsidRPr="00644599">
        <w:rPr>
          <w:rStyle w:val="scxw15863072"/>
        </w:rPr>
        <w:t> </w:t>
      </w:r>
      <w:r w:rsidRPr="00644599">
        <w:br/>
      </w:r>
      <w:r w:rsidR="004A56F2">
        <w:rPr>
          <w:rStyle w:val="normaltextrun"/>
          <w:b/>
          <w:bCs/>
        </w:rPr>
        <w:t xml:space="preserve">Wednesday </w:t>
      </w:r>
      <w:r w:rsidR="004251F1">
        <w:rPr>
          <w:rStyle w:val="normaltextrun"/>
          <w:b/>
          <w:bCs/>
        </w:rPr>
        <w:t>February 12</w:t>
      </w:r>
      <w:r w:rsidR="000346DE">
        <w:rPr>
          <w:rStyle w:val="normaltextrun"/>
          <w:b/>
          <w:bCs/>
        </w:rPr>
        <w:t>, 2025</w:t>
      </w:r>
      <w:r w:rsidR="004C21B6">
        <w:rPr>
          <w:rStyle w:val="normaltextrun"/>
          <w:b/>
          <w:bCs/>
        </w:rPr>
        <w:t xml:space="preserve"> </w:t>
      </w:r>
      <w:r w:rsidR="00DC4DEC">
        <w:rPr>
          <w:rStyle w:val="normaltextrun"/>
          <w:b/>
          <w:bCs/>
        </w:rPr>
        <w:t>4:30</w:t>
      </w:r>
      <w:r w:rsidR="00A23656">
        <w:rPr>
          <w:rStyle w:val="normaltextrun"/>
          <w:b/>
          <w:bCs/>
        </w:rPr>
        <w:t xml:space="preserve"> PM</w:t>
      </w:r>
    </w:p>
    <w:p w14:paraId="01AF1D60" w14:textId="77777777" w:rsidR="000E79E8" w:rsidRPr="00644599" w:rsidRDefault="000E79E8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scxw15863072"/>
        </w:rPr>
      </w:pPr>
    </w:p>
    <w:p w14:paraId="01AF1D61" w14:textId="25996AA6" w:rsidR="002A484B" w:rsidRPr="00644599" w:rsidRDefault="004251F1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u w:val="single"/>
        </w:rPr>
      </w:pPr>
      <w:r>
        <w:rPr>
          <w:rStyle w:val="scxw15863072"/>
          <w:b/>
        </w:rPr>
        <w:t>Rhode Island College</w:t>
      </w:r>
      <w:r w:rsidR="000E79E8" w:rsidRPr="00644599">
        <w:rPr>
          <w:rStyle w:val="scxw15863072"/>
          <w:b/>
        </w:rPr>
        <w:t>,</w:t>
      </w:r>
      <w:r w:rsidR="006B3986">
        <w:rPr>
          <w:rStyle w:val="scxw15863072"/>
          <w:b/>
        </w:rPr>
        <w:t xml:space="preserve"> Roberts Hall,</w:t>
      </w:r>
      <w:r w:rsidR="000E79E8" w:rsidRPr="00644599">
        <w:rPr>
          <w:rStyle w:val="scxw15863072"/>
          <w:b/>
        </w:rPr>
        <w:t xml:space="preserve"> Room </w:t>
      </w:r>
      <w:r w:rsidR="008B2B42">
        <w:rPr>
          <w:rStyle w:val="scxw15863072"/>
          <w:b/>
        </w:rPr>
        <w:t>400</w:t>
      </w:r>
      <w:r w:rsidR="002A484B" w:rsidRPr="00644599">
        <w:rPr>
          <w:b/>
        </w:rPr>
        <w:br/>
      </w:r>
    </w:p>
    <w:p w14:paraId="01AF1D62" w14:textId="77777777" w:rsidR="002A484B" w:rsidRPr="00A23656" w:rsidRDefault="002A484B" w:rsidP="002A484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A23656">
        <w:rPr>
          <w:rStyle w:val="normaltextrun"/>
          <w:b/>
        </w:rPr>
        <w:t>AGENDA</w:t>
      </w:r>
      <w:r w:rsidRPr="00A23656">
        <w:rPr>
          <w:rStyle w:val="eop"/>
          <w:b/>
        </w:rPr>
        <w:t> </w:t>
      </w:r>
    </w:p>
    <w:p w14:paraId="01AF1D63" w14:textId="77777777" w:rsidR="002A484B" w:rsidRPr="00644599" w:rsidRDefault="002A484B" w:rsidP="002A484B">
      <w:pPr>
        <w:pStyle w:val="paragraph"/>
        <w:spacing w:before="0" w:beforeAutospacing="0" w:after="0" w:afterAutospacing="0"/>
        <w:textAlignment w:val="baseline"/>
      </w:pPr>
      <w:r w:rsidRPr="00644599">
        <w:rPr>
          <w:rStyle w:val="eop"/>
        </w:rPr>
        <w:t> </w:t>
      </w:r>
    </w:p>
    <w:p w14:paraId="01AF1D64" w14:textId="77777777" w:rsidR="002A484B" w:rsidRPr="00644599" w:rsidRDefault="000E79E8" w:rsidP="002A484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normaltextrun"/>
          <w:b/>
        </w:rPr>
      </w:pPr>
      <w:r w:rsidRPr="00644599">
        <w:rPr>
          <w:rStyle w:val="normaltextrun"/>
          <w:b/>
          <w:bCs/>
        </w:rPr>
        <w:t>Acceptance</w:t>
      </w:r>
      <w:r w:rsidR="002A484B" w:rsidRPr="00644599">
        <w:rPr>
          <w:rStyle w:val="normaltextrun"/>
          <w:b/>
          <w:bCs/>
        </w:rPr>
        <w:t xml:space="preserve"> of the Agenda </w:t>
      </w:r>
    </w:p>
    <w:p w14:paraId="01AF1D65" w14:textId="77777777" w:rsidR="002A484B" w:rsidRPr="00644599" w:rsidRDefault="002A484B" w:rsidP="002A484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eop"/>
          <w:b/>
          <w:bCs/>
        </w:rPr>
      </w:pPr>
      <w:r w:rsidRPr="00644599">
        <w:rPr>
          <w:rStyle w:val="normaltextrun"/>
          <w:b/>
          <w:bCs/>
        </w:rPr>
        <w:t xml:space="preserve">Approval of the Minutes </w:t>
      </w:r>
    </w:p>
    <w:p w14:paraId="01AF1D66" w14:textId="2C5B6C00" w:rsidR="002A484B" w:rsidRPr="00644599" w:rsidRDefault="000346DE" w:rsidP="00203A01">
      <w:pPr>
        <w:pStyle w:val="paragraph"/>
        <w:numPr>
          <w:ilvl w:val="1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ind w:left="1354"/>
        <w:textAlignment w:val="baseline"/>
        <w:rPr>
          <w:rStyle w:val="eop"/>
        </w:rPr>
      </w:pPr>
      <w:r>
        <w:rPr>
          <w:rStyle w:val="eop"/>
        </w:rPr>
        <w:t>November 20</w:t>
      </w:r>
      <w:r w:rsidR="0018731D">
        <w:rPr>
          <w:rStyle w:val="eop"/>
        </w:rPr>
        <w:t>, 202</w:t>
      </w:r>
      <w:r w:rsidR="00080EE3">
        <w:rPr>
          <w:rStyle w:val="eop"/>
        </w:rPr>
        <w:t>4</w:t>
      </w:r>
      <w:r w:rsidR="0018731D">
        <w:rPr>
          <w:rStyle w:val="eop"/>
        </w:rPr>
        <w:t xml:space="preserve"> </w:t>
      </w:r>
      <w:r w:rsidR="002A484B" w:rsidRPr="00644599">
        <w:rPr>
          <w:rStyle w:val="eop"/>
        </w:rPr>
        <w:t>meeting</w:t>
      </w:r>
      <w:r w:rsidR="00D36154">
        <w:rPr>
          <w:rStyle w:val="eop"/>
        </w:rPr>
        <w:tab/>
      </w:r>
      <w:hyperlink r:id="rId8" w:history="1">
        <w:r w:rsidR="003B3EC6" w:rsidRPr="00654808">
          <w:rPr>
            <w:rStyle w:val="Hyperlink"/>
          </w:rPr>
          <w:t>Ite</w:t>
        </w:r>
        <w:r w:rsidR="003B3EC6" w:rsidRPr="00654808">
          <w:rPr>
            <w:rStyle w:val="Hyperlink"/>
          </w:rPr>
          <w:t>m</w:t>
        </w:r>
        <w:r w:rsidR="003B3EC6" w:rsidRPr="00654808">
          <w:rPr>
            <w:rStyle w:val="Hyperlink"/>
          </w:rPr>
          <w:t xml:space="preserve"> 2.a.</w:t>
        </w:r>
      </w:hyperlink>
      <w:hyperlink r:id="rId9" w:history="1"/>
    </w:p>
    <w:p w14:paraId="26EE9EB2" w14:textId="0974105B" w:rsidR="00C11BC7" w:rsidRDefault="000E79E8" w:rsidP="00C11BC7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normaltextrun"/>
          <w:b/>
          <w:bCs/>
        </w:rPr>
      </w:pPr>
      <w:r w:rsidRPr="00644599">
        <w:rPr>
          <w:rStyle w:val="normaltextrun"/>
          <w:b/>
          <w:bCs/>
        </w:rPr>
        <w:t>Discussion Item</w:t>
      </w:r>
      <w:r w:rsidR="00C11BC7">
        <w:rPr>
          <w:rStyle w:val="normaltextrun"/>
          <w:b/>
          <w:bCs/>
        </w:rPr>
        <w:t>s</w:t>
      </w:r>
    </w:p>
    <w:p w14:paraId="7B280D61" w14:textId="73B695B8" w:rsidR="00050B86" w:rsidRDefault="00050B86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a.</w:t>
      </w:r>
      <w:r w:rsidR="0064707D">
        <w:rPr>
          <w:rStyle w:val="Hyperlink"/>
          <w:color w:val="auto"/>
          <w:u w:val="none"/>
        </w:rPr>
        <w:t xml:space="preserve"> JAA Programs </w:t>
      </w:r>
      <w:r w:rsidR="008868EC">
        <w:rPr>
          <w:rStyle w:val="Hyperlink"/>
          <w:color w:val="auto"/>
          <w:u w:val="none"/>
        </w:rPr>
        <w:t>(</w:t>
      </w:r>
      <w:r w:rsidR="00166D97">
        <w:rPr>
          <w:rStyle w:val="Hyperlink"/>
          <w:color w:val="auto"/>
          <w:u w:val="none"/>
        </w:rPr>
        <w:t>CCRI</w:t>
      </w:r>
      <w:r w:rsidR="008868EC">
        <w:rPr>
          <w:rStyle w:val="Hyperlink"/>
          <w:color w:val="auto"/>
          <w:u w:val="none"/>
        </w:rPr>
        <w:t>)</w:t>
      </w:r>
      <w:r w:rsidR="008868EC">
        <w:rPr>
          <w:rStyle w:val="Hyperlink"/>
          <w:color w:val="auto"/>
          <w:u w:val="none"/>
        </w:rPr>
        <w:tab/>
      </w:r>
      <w:hyperlink r:id="rId10" w:history="1">
        <w:r w:rsidR="008868EC" w:rsidRPr="00E43268">
          <w:rPr>
            <w:rStyle w:val="Hyperlink"/>
          </w:rPr>
          <w:t>Item 3.a.</w:t>
        </w:r>
      </w:hyperlink>
    </w:p>
    <w:p w14:paraId="65210EE5" w14:textId="367CA61E" w:rsidR="00F10CA2" w:rsidRDefault="00C818BB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b. Creation of </w:t>
      </w:r>
      <w:r w:rsidR="00063571">
        <w:rPr>
          <w:rStyle w:val="Hyperlink"/>
          <w:color w:val="auto"/>
          <w:u w:val="none"/>
        </w:rPr>
        <w:t>Associate in Science Criminal Justice</w:t>
      </w:r>
      <w:r w:rsidR="00F10CA2">
        <w:rPr>
          <w:rStyle w:val="Hyperlink"/>
          <w:color w:val="auto"/>
          <w:u w:val="none"/>
        </w:rPr>
        <w:t xml:space="preserve"> (CCRI) </w:t>
      </w:r>
      <w:r w:rsidR="00EC16D6">
        <w:rPr>
          <w:rStyle w:val="Hyperlink"/>
          <w:color w:val="auto"/>
          <w:u w:val="none"/>
        </w:rPr>
        <w:tab/>
      </w:r>
      <w:hyperlink r:id="rId11" w:history="1">
        <w:r w:rsidR="00F10CA2" w:rsidRPr="00922274">
          <w:rPr>
            <w:rStyle w:val="Hyperlink"/>
          </w:rPr>
          <w:t xml:space="preserve">Item </w:t>
        </w:r>
        <w:r w:rsidR="00EC16D6" w:rsidRPr="00922274">
          <w:rPr>
            <w:rStyle w:val="Hyperlink"/>
          </w:rPr>
          <w:t>3</w:t>
        </w:r>
        <w:r w:rsidR="00F10CA2" w:rsidRPr="00922274">
          <w:rPr>
            <w:rStyle w:val="Hyperlink"/>
          </w:rPr>
          <w:t>.b</w:t>
        </w:r>
      </w:hyperlink>
      <w:r w:rsidR="00F10CA2" w:rsidRPr="008E7C6D">
        <w:t>.</w:t>
      </w:r>
    </w:p>
    <w:p w14:paraId="52AF817E" w14:textId="6E0B0C54" w:rsidR="007625F7" w:rsidRDefault="00F10CA2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</w:rPr>
      </w:pPr>
      <w:r>
        <w:rPr>
          <w:rStyle w:val="Hyperlink"/>
          <w:color w:val="auto"/>
          <w:u w:val="none"/>
        </w:rPr>
        <w:t>c. Creation of</w:t>
      </w:r>
      <w:r w:rsidR="00EC16D6">
        <w:rPr>
          <w:rStyle w:val="Hyperlink"/>
          <w:color w:val="auto"/>
          <w:u w:val="none"/>
        </w:rPr>
        <w:t xml:space="preserve"> Associate in Science Legal Studies, Paralegal</w:t>
      </w:r>
      <w:r w:rsidR="00621461">
        <w:rPr>
          <w:rStyle w:val="Hyperlink"/>
          <w:color w:val="auto"/>
          <w:u w:val="none"/>
        </w:rPr>
        <w:t xml:space="preserve"> (CCRI)</w:t>
      </w:r>
      <w:r w:rsidR="006F412C">
        <w:rPr>
          <w:rStyle w:val="Hyperlink"/>
          <w:color w:val="auto"/>
          <w:u w:val="none"/>
        </w:rPr>
        <w:tab/>
      </w:r>
      <w:hyperlink r:id="rId12" w:history="1">
        <w:r w:rsidR="00621461" w:rsidRPr="00290343">
          <w:rPr>
            <w:rStyle w:val="Hyperlink"/>
          </w:rPr>
          <w:t xml:space="preserve">Item </w:t>
        </w:r>
        <w:r w:rsidR="00EC16D6" w:rsidRPr="00290343">
          <w:rPr>
            <w:rStyle w:val="Hyperlink"/>
          </w:rPr>
          <w:t>3</w:t>
        </w:r>
        <w:r w:rsidR="00621461" w:rsidRPr="00290343">
          <w:rPr>
            <w:rStyle w:val="Hyperlink"/>
          </w:rPr>
          <w:t>.c.</w:t>
        </w:r>
      </w:hyperlink>
    </w:p>
    <w:p w14:paraId="3E196824" w14:textId="5A5B541B" w:rsidR="002F3A07" w:rsidRPr="006E311C" w:rsidRDefault="002F3A07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  <w:color w:val="auto"/>
          <w:u w:val="none"/>
        </w:rPr>
      </w:pPr>
      <w:r w:rsidRPr="006E311C">
        <w:rPr>
          <w:rStyle w:val="Hyperlink"/>
          <w:color w:val="auto"/>
          <w:u w:val="none"/>
        </w:rPr>
        <w:t xml:space="preserve">d. Creation of Certificate </w:t>
      </w:r>
      <w:r w:rsidR="006E311C" w:rsidRPr="006E311C">
        <w:rPr>
          <w:rStyle w:val="Hyperlink"/>
          <w:color w:val="auto"/>
          <w:u w:val="none"/>
        </w:rPr>
        <w:t>Program: Legal Studies, Paralegal Studies (CCRI)</w:t>
      </w:r>
      <w:r w:rsidR="006E311C" w:rsidRPr="006E311C">
        <w:rPr>
          <w:rStyle w:val="Hyperlink"/>
          <w:color w:val="auto"/>
          <w:u w:val="none"/>
        </w:rPr>
        <w:tab/>
      </w:r>
      <w:hyperlink r:id="rId13" w:history="1">
        <w:r w:rsidR="006E311C" w:rsidRPr="00FE5E28">
          <w:rPr>
            <w:rStyle w:val="Hyperlink"/>
          </w:rPr>
          <w:t>Item 3.d</w:t>
        </w:r>
      </w:hyperlink>
    </w:p>
    <w:p w14:paraId="54AD8AA8" w14:textId="30F58562" w:rsidR="008B65F3" w:rsidRPr="0090597A" w:rsidRDefault="008E7C6D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</w:t>
      </w:r>
      <w:r w:rsidR="007625F7" w:rsidRPr="0090597A">
        <w:rPr>
          <w:rStyle w:val="Hyperlink"/>
          <w:color w:val="auto"/>
          <w:u w:val="none"/>
        </w:rPr>
        <w:t>. Update on Hope Scholarship</w:t>
      </w:r>
      <w:r w:rsidR="008B65F3" w:rsidRPr="0090597A">
        <w:rPr>
          <w:rStyle w:val="Hyperlink"/>
          <w:color w:val="auto"/>
          <w:u w:val="none"/>
        </w:rPr>
        <w:t xml:space="preserve"> </w:t>
      </w:r>
      <w:r w:rsidR="004B5C9C" w:rsidRPr="0090597A">
        <w:rPr>
          <w:rStyle w:val="Hyperlink"/>
          <w:color w:val="auto"/>
          <w:u w:val="none"/>
        </w:rPr>
        <w:t xml:space="preserve">– Presentation </w:t>
      </w:r>
      <w:r w:rsidR="008B65F3" w:rsidRPr="0090597A">
        <w:rPr>
          <w:rStyle w:val="Hyperlink"/>
          <w:color w:val="auto"/>
          <w:u w:val="none"/>
        </w:rPr>
        <w:t>(RIC)</w:t>
      </w:r>
      <w:r w:rsidR="00F73ECD">
        <w:rPr>
          <w:rStyle w:val="Hyperlink"/>
          <w:color w:val="auto"/>
          <w:u w:val="none"/>
        </w:rPr>
        <w:tab/>
      </w:r>
    </w:p>
    <w:p w14:paraId="461C9D54" w14:textId="3EA78427" w:rsidR="00F73ECD" w:rsidRDefault="008E7C6D" w:rsidP="00C818BB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</w:t>
      </w:r>
      <w:r w:rsidR="004B5C9C" w:rsidRPr="0090597A">
        <w:rPr>
          <w:rStyle w:val="Hyperlink"/>
          <w:color w:val="auto"/>
          <w:u w:val="none"/>
        </w:rPr>
        <w:t xml:space="preserve">. Discussion of </w:t>
      </w:r>
      <w:r w:rsidR="0090597A" w:rsidRPr="0090597A">
        <w:rPr>
          <w:rStyle w:val="Hyperlink"/>
          <w:color w:val="auto"/>
          <w:u w:val="none"/>
        </w:rPr>
        <w:t xml:space="preserve">Update </w:t>
      </w:r>
      <w:r>
        <w:rPr>
          <w:rStyle w:val="Hyperlink"/>
          <w:color w:val="auto"/>
          <w:u w:val="none"/>
        </w:rPr>
        <w:t xml:space="preserve">Report </w:t>
      </w:r>
      <w:r w:rsidR="0090597A" w:rsidRPr="0090597A">
        <w:rPr>
          <w:rStyle w:val="Hyperlink"/>
          <w:color w:val="auto"/>
          <w:u w:val="none"/>
        </w:rPr>
        <w:t>on Promise Scholarship (CCRI)</w:t>
      </w:r>
      <w:r w:rsidR="00F73ECD">
        <w:rPr>
          <w:rStyle w:val="Hyperlink"/>
          <w:color w:val="auto"/>
          <w:u w:val="none"/>
        </w:rPr>
        <w:tab/>
      </w:r>
      <w:hyperlink r:id="rId14" w:history="1">
        <w:r w:rsidR="00F73ECD" w:rsidRPr="00394E8D">
          <w:rPr>
            <w:rStyle w:val="Hyperlink"/>
          </w:rPr>
          <w:t xml:space="preserve">Item </w:t>
        </w:r>
        <w:r w:rsidR="00B83297">
          <w:rPr>
            <w:rStyle w:val="Hyperlink"/>
          </w:rPr>
          <w:t>3</w:t>
        </w:r>
        <w:r w:rsidR="00F73ECD" w:rsidRPr="00394E8D">
          <w:rPr>
            <w:rStyle w:val="Hyperlink"/>
          </w:rPr>
          <w:t>.</w:t>
        </w:r>
        <w:r w:rsidR="004C21B6">
          <w:rPr>
            <w:rStyle w:val="Hyperlink"/>
          </w:rPr>
          <w:t>f</w:t>
        </w:r>
        <w:r w:rsidR="00F73ECD" w:rsidRPr="00394E8D">
          <w:rPr>
            <w:rStyle w:val="Hyperlink"/>
          </w:rPr>
          <w:t>.</w:t>
        </w:r>
      </w:hyperlink>
    </w:p>
    <w:p w14:paraId="4EBF8894" w14:textId="77777777" w:rsidR="00ED3EDA" w:rsidRDefault="00ED3EDA" w:rsidP="00ED3EDA">
      <w:pPr>
        <w:pStyle w:val="paragraph"/>
        <w:tabs>
          <w:tab w:val="left" w:pos="450"/>
          <w:tab w:val="right" w:pos="9360"/>
        </w:tabs>
        <w:spacing w:before="0" w:beforeAutospacing="0" w:after="0" w:afterAutospacing="0"/>
        <w:ind w:left="720"/>
        <w:textAlignment w:val="baseline"/>
        <w:rPr>
          <w:rStyle w:val="normaltextrun"/>
          <w:b/>
        </w:rPr>
      </w:pPr>
    </w:p>
    <w:p w14:paraId="5BD1FA7F" w14:textId="04F8902C" w:rsidR="00E92BF9" w:rsidRPr="00B51FF4" w:rsidRDefault="00E92BF9" w:rsidP="00E92BF9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0" w:afterAutospacing="0"/>
        <w:textAlignment w:val="baseline"/>
        <w:rPr>
          <w:rStyle w:val="normaltextrun"/>
          <w:b/>
        </w:rPr>
      </w:pPr>
      <w:r w:rsidRPr="00B51FF4">
        <w:rPr>
          <w:rStyle w:val="normaltextrun"/>
          <w:b/>
        </w:rPr>
        <w:t>Action Item</w:t>
      </w:r>
      <w:r>
        <w:rPr>
          <w:rStyle w:val="normaltextrun"/>
          <w:b/>
        </w:rPr>
        <w:t>s</w:t>
      </w:r>
      <w:r w:rsidRPr="00B51FF4">
        <w:rPr>
          <w:rStyle w:val="normaltextrun"/>
          <w:b/>
        </w:rPr>
        <w:tab/>
      </w:r>
      <w:r w:rsidRPr="00B51FF4">
        <w:rPr>
          <w:rStyle w:val="normaltextrun"/>
          <w:b/>
        </w:rPr>
        <w:tab/>
      </w:r>
    </w:p>
    <w:p w14:paraId="2183B1E1" w14:textId="77777777" w:rsidR="00E92BF9" w:rsidRDefault="00E92BF9" w:rsidP="00E92BF9">
      <w:pPr>
        <w:pStyle w:val="paragraph"/>
        <w:numPr>
          <w:ilvl w:val="0"/>
          <w:numId w:val="13"/>
        </w:numPr>
        <w:tabs>
          <w:tab w:val="left" w:pos="450"/>
          <w:tab w:val="right" w:pos="9360"/>
        </w:tabs>
        <w:spacing w:before="0" w:beforeAutospacing="0" w:after="240" w:afterAutospacing="0"/>
        <w:ind w:hanging="270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Approval of the recommendation to the Council for its approval of the operations of Empower Training Academy, a proprietary school, within the State of Rhode Island</w:t>
      </w:r>
    </w:p>
    <w:p w14:paraId="1DE26D2C" w14:textId="491DFA7C" w:rsidR="008E7C6D" w:rsidRDefault="008E7C6D" w:rsidP="008E7C6D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1260"/>
        <w:textAlignment w:val="baseline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hyperlink r:id="rId15" w:history="1">
        <w:r w:rsidRPr="00516296">
          <w:rPr>
            <w:rStyle w:val="Hyperlink"/>
          </w:rPr>
          <w:t>Item 4.a.</w:t>
        </w:r>
      </w:hyperlink>
    </w:p>
    <w:p w14:paraId="01AF1D74" w14:textId="3BCD222B" w:rsidR="002A484B" w:rsidRPr="00DB24DD" w:rsidRDefault="004428AD" w:rsidP="008E7C6D">
      <w:pPr>
        <w:pStyle w:val="paragraph"/>
        <w:tabs>
          <w:tab w:val="left" w:pos="450"/>
          <w:tab w:val="right" w:pos="9360"/>
        </w:tabs>
        <w:spacing w:before="0" w:beforeAutospacing="0" w:after="240" w:afterAutospacing="0"/>
        <w:ind w:left="990"/>
        <w:textAlignment w:val="baseline"/>
        <w:rPr>
          <w:rStyle w:val="normaltextrun"/>
          <w:sz w:val="2"/>
          <w:szCs w:val="2"/>
        </w:rPr>
      </w:pPr>
      <w:r w:rsidRPr="0090597A">
        <w:tab/>
      </w:r>
    </w:p>
    <w:p w14:paraId="7C1A490A" w14:textId="1A70AD4C" w:rsidR="00DB24DD" w:rsidRPr="00DB24DD" w:rsidRDefault="002A484B" w:rsidP="007A735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scxw15863072"/>
          <w:b/>
          <w:bCs/>
        </w:rPr>
      </w:pPr>
      <w:r w:rsidRPr="00DB24DD">
        <w:rPr>
          <w:rStyle w:val="normaltextrun"/>
          <w:b/>
          <w:bCs/>
        </w:rPr>
        <w:t>Next Meeting</w:t>
      </w:r>
      <w:r w:rsidRPr="00DB24DD">
        <w:rPr>
          <w:rStyle w:val="scxw15863072"/>
          <w:b/>
          <w:bCs/>
        </w:rPr>
        <w:t> </w:t>
      </w:r>
      <w:r w:rsidR="00A52BF1">
        <w:rPr>
          <w:rStyle w:val="scxw15863072"/>
          <w:bCs/>
        </w:rPr>
        <w:t xml:space="preserve">February </w:t>
      </w:r>
      <w:r w:rsidR="00DF7D8B">
        <w:rPr>
          <w:rStyle w:val="scxw15863072"/>
          <w:bCs/>
        </w:rPr>
        <w:t>26</w:t>
      </w:r>
      <w:r w:rsidR="00D9496A" w:rsidRPr="00DB24DD">
        <w:rPr>
          <w:rStyle w:val="scxw15863072"/>
          <w:bCs/>
        </w:rPr>
        <w:t>, 202</w:t>
      </w:r>
      <w:r w:rsidR="00C11BC7">
        <w:rPr>
          <w:rStyle w:val="scxw15863072"/>
          <w:bCs/>
        </w:rPr>
        <w:t>5</w:t>
      </w:r>
      <w:r w:rsidR="00D9496A" w:rsidRPr="00DB24DD">
        <w:rPr>
          <w:rStyle w:val="scxw15863072"/>
          <w:bCs/>
        </w:rPr>
        <w:t xml:space="preserve"> at 4:30 PM</w:t>
      </w:r>
    </w:p>
    <w:p w14:paraId="01AF1D7A" w14:textId="73617033" w:rsidR="002A484B" w:rsidRPr="00DB24DD" w:rsidRDefault="002A484B" w:rsidP="007A735B">
      <w:pPr>
        <w:pStyle w:val="paragraph"/>
        <w:numPr>
          <w:ilvl w:val="0"/>
          <w:numId w:val="2"/>
        </w:numPr>
        <w:tabs>
          <w:tab w:val="left" w:pos="450"/>
          <w:tab w:val="right" w:pos="9360"/>
        </w:tabs>
        <w:spacing w:before="0" w:beforeAutospacing="0" w:after="240" w:afterAutospacing="0"/>
        <w:textAlignment w:val="baseline"/>
        <w:rPr>
          <w:rStyle w:val="eop"/>
          <w:b/>
          <w:bCs/>
        </w:rPr>
      </w:pPr>
      <w:r w:rsidRPr="00DB24DD">
        <w:rPr>
          <w:rStyle w:val="normaltextrun"/>
          <w:b/>
          <w:bCs/>
        </w:rPr>
        <w:t>Adjourn</w:t>
      </w:r>
      <w:r w:rsidRPr="00DB24DD">
        <w:rPr>
          <w:rStyle w:val="eop"/>
          <w:b/>
          <w:bCs/>
        </w:rPr>
        <w:t> </w:t>
      </w:r>
    </w:p>
    <w:sectPr w:rsidR="002A484B" w:rsidRPr="00DB24DD" w:rsidSect="002C683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584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6233" w14:textId="77777777" w:rsidR="00055332" w:rsidRDefault="00055332" w:rsidP="00FC66D8">
      <w:r>
        <w:separator/>
      </w:r>
    </w:p>
  </w:endnote>
  <w:endnote w:type="continuationSeparator" w:id="0">
    <w:p w14:paraId="73195316" w14:textId="77777777" w:rsidR="00055332" w:rsidRDefault="00055332" w:rsidP="00FC66D8">
      <w:r>
        <w:continuationSeparator/>
      </w:r>
    </w:p>
  </w:endnote>
  <w:endnote w:type="continuationNotice" w:id="1">
    <w:p w14:paraId="59687739" w14:textId="77777777" w:rsidR="00055332" w:rsidRDefault="00055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1D83" w14:textId="77777777" w:rsidR="00E63486" w:rsidRDefault="00E6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1D84" w14:textId="77777777" w:rsidR="00E63486" w:rsidRDefault="00E6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1D86" w14:textId="77777777" w:rsidR="00E63486" w:rsidRDefault="00E6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4D5A" w14:textId="77777777" w:rsidR="00055332" w:rsidRDefault="00055332" w:rsidP="00FC66D8">
      <w:r>
        <w:separator/>
      </w:r>
    </w:p>
  </w:footnote>
  <w:footnote w:type="continuationSeparator" w:id="0">
    <w:p w14:paraId="651FFA06" w14:textId="77777777" w:rsidR="00055332" w:rsidRDefault="00055332" w:rsidP="00FC66D8">
      <w:r>
        <w:continuationSeparator/>
      </w:r>
    </w:p>
  </w:footnote>
  <w:footnote w:type="continuationNotice" w:id="1">
    <w:p w14:paraId="033F0437" w14:textId="77777777" w:rsidR="00055332" w:rsidRDefault="000553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1D7F" w14:textId="304A5E01" w:rsidR="00E63486" w:rsidRDefault="00E6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1D80" w14:textId="30050D54" w:rsidR="00C66FEB" w:rsidRDefault="00C66FEB" w:rsidP="00F47C39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F1D87" wp14:editId="01AF1D88">
          <wp:simplePos x="0" y="0"/>
          <wp:positionH relativeFrom="margin">
            <wp:posOffset>-499745</wp:posOffset>
          </wp:positionH>
          <wp:positionV relativeFrom="paragraph">
            <wp:posOffset>-598805</wp:posOffset>
          </wp:positionV>
          <wp:extent cx="6867144" cy="71323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OPC_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144" cy="71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F1D81" w14:textId="77777777" w:rsidR="00C66FEB" w:rsidRDefault="00C66FEB" w:rsidP="00F47C39">
    <w:pPr>
      <w:pStyle w:val="Header"/>
      <w:tabs>
        <w:tab w:val="clear" w:pos="4680"/>
      </w:tabs>
    </w:pPr>
  </w:p>
  <w:p w14:paraId="01AF1D82" w14:textId="77777777" w:rsidR="00FC66D8" w:rsidRDefault="00FC66D8" w:rsidP="00F47C39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1D85" w14:textId="712EED16" w:rsidR="00E63486" w:rsidRDefault="00E6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E60"/>
    <w:multiLevelType w:val="hybridMultilevel"/>
    <w:tmpl w:val="6840E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60D77"/>
    <w:multiLevelType w:val="multilevel"/>
    <w:tmpl w:val="7216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72437"/>
    <w:multiLevelType w:val="hybridMultilevel"/>
    <w:tmpl w:val="FBA46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10BD6"/>
    <w:multiLevelType w:val="multilevel"/>
    <w:tmpl w:val="7EC0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A174A"/>
    <w:multiLevelType w:val="hybridMultilevel"/>
    <w:tmpl w:val="4B34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FC8F24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794E99E">
      <w:start w:val="1"/>
      <w:numFmt w:val="decimal"/>
      <w:lvlText w:val="(%4)"/>
      <w:lvlJc w:val="left"/>
      <w:pPr>
        <w:ind w:left="2880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5DD6"/>
    <w:multiLevelType w:val="multilevel"/>
    <w:tmpl w:val="630C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E00B0"/>
    <w:multiLevelType w:val="hybridMultilevel"/>
    <w:tmpl w:val="9AF05288"/>
    <w:lvl w:ilvl="0" w:tplc="C1148E8E">
      <w:start w:val="1"/>
      <w:numFmt w:val="lowerLetter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8B25B0"/>
    <w:multiLevelType w:val="hybridMultilevel"/>
    <w:tmpl w:val="9AF05288"/>
    <w:lvl w:ilvl="0" w:tplc="FFFFFFFF">
      <w:start w:val="1"/>
      <w:numFmt w:val="lowerLetter"/>
      <w:lvlText w:val="%1."/>
      <w:lvlJc w:val="left"/>
      <w:pPr>
        <w:ind w:left="12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FAF5ED2"/>
    <w:multiLevelType w:val="hybridMultilevel"/>
    <w:tmpl w:val="ADBA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51AF0"/>
    <w:multiLevelType w:val="multilevel"/>
    <w:tmpl w:val="48AC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2D91"/>
    <w:multiLevelType w:val="multilevel"/>
    <w:tmpl w:val="C43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B30B20"/>
    <w:multiLevelType w:val="hybridMultilevel"/>
    <w:tmpl w:val="607CE858"/>
    <w:lvl w:ilvl="0" w:tplc="90E87C42">
      <w:start w:val="1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360DC"/>
    <w:multiLevelType w:val="hybridMultilevel"/>
    <w:tmpl w:val="374CD0C8"/>
    <w:lvl w:ilvl="0" w:tplc="12FC8F24">
      <w:start w:val="1"/>
      <w:numFmt w:val="lowerLetter"/>
      <w:lvlText w:val="%1."/>
      <w:lvlJc w:val="left"/>
      <w:pPr>
        <w:ind w:left="13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7335">
    <w:abstractNumId w:val="10"/>
  </w:num>
  <w:num w:numId="2" w16cid:durableId="261187898">
    <w:abstractNumId w:val="4"/>
  </w:num>
  <w:num w:numId="3" w16cid:durableId="839152114">
    <w:abstractNumId w:val="6"/>
  </w:num>
  <w:num w:numId="4" w16cid:durableId="2116559238">
    <w:abstractNumId w:val="0"/>
  </w:num>
  <w:num w:numId="5" w16cid:durableId="1986423705">
    <w:abstractNumId w:val="2"/>
  </w:num>
  <w:num w:numId="6" w16cid:durableId="1145929274">
    <w:abstractNumId w:val="8"/>
  </w:num>
  <w:num w:numId="7" w16cid:durableId="900824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23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7070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43094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917412">
    <w:abstractNumId w:val="12"/>
  </w:num>
  <w:num w:numId="12" w16cid:durableId="449325067">
    <w:abstractNumId w:val="11"/>
  </w:num>
  <w:num w:numId="13" w16cid:durableId="2144225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DI0tTC1tDQ0NzZW0lEKTi0uzszPAykwrQUAabyX7CwAAAA="/>
  </w:docVars>
  <w:rsids>
    <w:rsidRoot w:val="00E06A5A"/>
    <w:rsid w:val="00007A09"/>
    <w:rsid w:val="00007E60"/>
    <w:rsid w:val="0002256C"/>
    <w:rsid w:val="000249B5"/>
    <w:rsid w:val="00030984"/>
    <w:rsid w:val="0003436D"/>
    <w:rsid w:val="000346DE"/>
    <w:rsid w:val="00036E42"/>
    <w:rsid w:val="000376E4"/>
    <w:rsid w:val="00040126"/>
    <w:rsid w:val="00041999"/>
    <w:rsid w:val="00050B86"/>
    <w:rsid w:val="00055332"/>
    <w:rsid w:val="00060E4B"/>
    <w:rsid w:val="000623D9"/>
    <w:rsid w:val="00063571"/>
    <w:rsid w:val="000803BA"/>
    <w:rsid w:val="00080EE3"/>
    <w:rsid w:val="00082ABC"/>
    <w:rsid w:val="0009591F"/>
    <w:rsid w:val="000970A3"/>
    <w:rsid w:val="000A45B5"/>
    <w:rsid w:val="000A71FD"/>
    <w:rsid w:val="000B02C2"/>
    <w:rsid w:val="000B18B9"/>
    <w:rsid w:val="000B1AAA"/>
    <w:rsid w:val="000B49A7"/>
    <w:rsid w:val="000E79E8"/>
    <w:rsid w:val="00104BEE"/>
    <w:rsid w:val="0014022A"/>
    <w:rsid w:val="00150906"/>
    <w:rsid w:val="00153664"/>
    <w:rsid w:val="0016169A"/>
    <w:rsid w:val="001623F6"/>
    <w:rsid w:val="00166D97"/>
    <w:rsid w:val="00167573"/>
    <w:rsid w:val="001771D8"/>
    <w:rsid w:val="0018731D"/>
    <w:rsid w:val="00187763"/>
    <w:rsid w:val="0019750A"/>
    <w:rsid w:val="001B4565"/>
    <w:rsid w:val="001B4C70"/>
    <w:rsid w:val="001C16A1"/>
    <w:rsid w:val="001C2E21"/>
    <w:rsid w:val="001C5932"/>
    <w:rsid w:val="001C6E90"/>
    <w:rsid w:val="001D00D4"/>
    <w:rsid w:val="001D2CE6"/>
    <w:rsid w:val="001D5FE3"/>
    <w:rsid w:val="001E706A"/>
    <w:rsid w:val="001E7797"/>
    <w:rsid w:val="00203A01"/>
    <w:rsid w:val="00212B1D"/>
    <w:rsid w:val="00244715"/>
    <w:rsid w:val="00253564"/>
    <w:rsid w:val="002560C2"/>
    <w:rsid w:val="00261758"/>
    <w:rsid w:val="00267D6E"/>
    <w:rsid w:val="00283B59"/>
    <w:rsid w:val="00290343"/>
    <w:rsid w:val="002A484B"/>
    <w:rsid w:val="002B3503"/>
    <w:rsid w:val="002B6691"/>
    <w:rsid w:val="002C6833"/>
    <w:rsid w:val="002D4839"/>
    <w:rsid w:val="002E28F1"/>
    <w:rsid w:val="002E36EF"/>
    <w:rsid w:val="002F1CF2"/>
    <w:rsid w:val="002F3A07"/>
    <w:rsid w:val="00312F4A"/>
    <w:rsid w:val="00327BBF"/>
    <w:rsid w:val="00334286"/>
    <w:rsid w:val="0036091D"/>
    <w:rsid w:val="00360A69"/>
    <w:rsid w:val="00375A61"/>
    <w:rsid w:val="0039438C"/>
    <w:rsid w:val="00394E8D"/>
    <w:rsid w:val="00396EBA"/>
    <w:rsid w:val="00397CAD"/>
    <w:rsid w:val="003A602D"/>
    <w:rsid w:val="003B3E5D"/>
    <w:rsid w:val="003B3EC6"/>
    <w:rsid w:val="003C148D"/>
    <w:rsid w:val="003C3941"/>
    <w:rsid w:val="003D4D20"/>
    <w:rsid w:val="003D5B5B"/>
    <w:rsid w:val="003E473A"/>
    <w:rsid w:val="003E4B05"/>
    <w:rsid w:val="003E540E"/>
    <w:rsid w:val="003E54D4"/>
    <w:rsid w:val="004033FF"/>
    <w:rsid w:val="00411BB7"/>
    <w:rsid w:val="00411CCE"/>
    <w:rsid w:val="0041418A"/>
    <w:rsid w:val="004251F1"/>
    <w:rsid w:val="00432006"/>
    <w:rsid w:val="00433360"/>
    <w:rsid w:val="004428AD"/>
    <w:rsid w:val="004433A8"/>
    <w:rsid w:val="00453904"/>
    <w:rsid w:val="0046358C"/>
    <w:rsid w:val="00464B0D"/>
    <w:rsid w:val="00464D17"/>
    <w:rsid w:val="004746A7"/>
    <w:rsid w:val="00484C33"/>
    <w:rsid w:val="0048584E"/>
    <w:rsid w:val="00492236"/>
    <w:rsid w:val="004970D6"/>
    <w:rsid w:val="004A56F2"/>
    <w:rsid w:val="004B3FBA"/>
    <w:rsid w:val="004B5C9C"/>
    <w:rsid w:val="004C0E77"/>
    <w:rsid w:val="004C21B6"/>
    <w:rsid w:val="004C3E5E"/>
    <w:rsid w:val="004C7883"/>
    <w:rsid w:val="004D6263"/>
    <w:rsid w:val="004E5809"/>
    <w:rsid w:val="004F28CB"/>
    <w:rsid w:val="004F53C6"/>
    <w:rsid w:val="0050583E"/>
    <w:rsid w:val="00507E98"/>
    <w:rsid w:val="00513978"/>
    <w:rsid w:val="005155F0"/>
    <w:rsid w:val="00516296"/>
    <w:rsid w:val="00521F0F"/>
    <w:rsid w:val="005674B7"/>
    <w:rsid w:val="0057381A"/>
    <w:rsid w:val="00585D55"/>
    <w:rsid w:val="00590B23"/>
    <w:rsid w:val="00597696"/>
    <w:rsid w:val="005A5889"/>
    <w:rsid w:val="005B050A"/>
    <w:rsid w:val="005B0A13"/>
    <w:rsid w:val="005C6C3A"/>
    <w:rsid w:val="005D2CA6"/>
    <w:rsid w:val="005E30E2"/>
    <w:rsid w:val="005E3389"/>
    <w:rsid w:val="005E4AA3"/>
    <w:rsid w:val="005F0BAE"/>
    <w:rsid w:val="005F0BF1"/>
    <w:rsid w:val="005F75D9"/>
    <w:rsid w:val="00600C8F"/>
    <w:rsid w:val="00607CDF"/>
    <w:rsid w:val="006101E6"/>
    <w:rsid w:val="00621461"/>
    <w:rsid w:val="006341FE"/>
    <w:rsid w:val="0064110D"/>
    <w:rsid w:val="00644599"/>
    <w:rsid w:val="0064707D"/>
    <w:rsid w:val="00654808"/>
    <w:rsid w:val="0065611C"/>
    <w:rsid w:val="006606FA"/>
    <w:rsid w:val="006669B8"/>
    <w:rsid w:val="00667326"/>
    <w:rsid w:val="006771A4"/>
    <w:rsid w:val="00677E02"/>
    <w:rsid w:val="00682208"/>
    <w:rsid w:val="0068354D"/>
    <w:rsid w:val="00692704"/>
    <w:rsid w:val="00695DDD"/>
    <w:rsid w:val="006979EF"/>
    <w:rsid w:val="006A377B"/>
    <w:rsid w:val="006A6229"/>
    <w:rsid w:val="006A62D1"/>
    <w:rsid w:val="006B3923"/>
    <w:rsid w:val="006B3986"/>
    <w:rsid w:val="006C1B1C"/>
    <w:rsid w:val="006E0895"/>
    <w:rsid w:val="006E311C"/>
    <w:rsid w:val="006F2A75"/>
    <w:rsid w:val="006F3D55"/>
    <w:rsid w:val="006F412C"/>
    <w:rsid w:val="00701B48"/>
    <w:rsid w:val="00724F3D"/>
    <w:rsid w:val="0073109B"/>
    <w:rsid w:val="00736587"/>
    <w:rsid w:val="00745447"/>
    <w:rsid w:val="007625F7"/>
    <w:rsid w:val="0076409D"/>
    <w:rsid w:val="00772A84"/>
    <w:rsid w:val="007867F0"/>
    <w:rsid w:val="00795D17"/>
    <w:rsid w:val="007A1738"/>
    <w:rsid w:val="007B0F01"/>
    <w:rsid w:val="007B21AF"/>
    <w:rsid w:val="007B3B8F"/>
    <w:rsid w:val="007B6929"/>
    <w:rsid w:val="007C03D6"/>
    <w:rsid w:val="007E487D"/>
    <w:rsid w:val="007F3F2F"/>
    <w:rsid w:val="007F4280"/>
    <w:rsid w:val="007F4F2F"/>
    <w:rsid w:val="007F69E3"/>
    <w:rsid w:val="0081076F"/>
    <w:rsid w:val="00810A35"/>
    <w:rsid w:val="00815FB8"/>
    <w:rsid w:val="0083222D"/>
    <w:rsid w:val="00843B2B"/>
    <w:rsid w:val="00852BF8"/>
    <w:rsid w:val="00853FF6"/>
    <w:rsid w:val="0086455D"/>
    <w:rsid w:val="00867BDE"/>
    <w:rsid w:val="00884CC0"/>
    <w:rsid w:val="008868EC"/>
    <w:rsid w:val="00892AF0"/>
    <w:rsid w:val="008940D5"/>
    <w:rsid w:val="008957A2"/>
    <w:rsid w:val="008A03CE"/>
    <w:rsid w:val="008A5704"/>
    <w:rsid w:val="008A6059"/>
    <w:rsid w:val="008A77B8"/>
    <w:rsid w:val="008B2B42"/>
    <w:rsid w:val="008B5726"/>
    <w:rsid w:val="008B5A22"/>
    <w:rsid w:val="008B65F3"/>
    <w:rsid w:val="008C1B45"/>
    <w:rsid w:val="008C6110"/>
    <w:rsid w:val="008E0FDA"/>
    <w:rsid w:val="008E780B"/>
    <w:rsid w:val="008E7C6D"/>
    <w:rsid w:val="008F3AEC"/>
    <w:rsid w:val="008F7723"/>
    <w:rsid w:val="008F7BB4"/>
    <w:rsid w:val="009012B3"/>
    <w:rsid w:val="00902348"/>
    <w:rsid w:val="0090597A"/>
    <w:rsid w:val="0090607B"/>
    <w:rsid w:val="0090689C"/>
    <w:rsid w:val="00911019"/>
    <w:rsid w:val="00917870"/>
    <w:rsid w:val="0092106F"/>
    <w:rsid w:val="00922274"/>
    <w:rsid w:val="009245BD"/>
    <w:rsid w:val="00924911"/>
    <w:rsid w:val="009252F5"/>
    <w:rsid w:val="00933915"/>
    <w:rsid w:val="00935857"/>
    <w:rsid w:val="0093620E"/>
    <w:rsid w:val="009367F6"/>
    <w:rsid w:val="0094333F"/>
    <w:rsid w:val="009554C4"/>
    <w:rsid w:val="0096444A"/>
    <w:rsid w:val="00975E08"/>
    <w:rsid w:val="0099068C"/>
    <w:rsid w:val="009A291F"/>
    <w:rsid w:val="009B1137"/>
    <w:rsid w:val="009B49B9"/>
    <w:rsid w:val="009B6346"/>
    <w:rsid w:val="009B7D8C"/>
    <w:rsid w:val="009C188F"/>
    <w:rsid w:val="009C35C6"/>
    <w:rsid w:val="009D1805"/>
    <w:rsid w:val="009D5656"/>
    <w:rsid w:val="009D78EA"/>
    <w:rsid w:val="009E2B71"/>
    <w:rsid w:val="009F3A3D"/>
    <w:rsid w:val="009F4EE6"/>
    <w:rsid w:val="00A032E5"/>
    <w:rsid w:val="00A11B78"/>
    <w:rsid w:val="00A14192"/>
    <w:rsid w:val="00A15780"/>
    <w:rsid w:val="00A15F8E"/>
    <w:rsid w:val="00A23656"/>
    <w:rsid w:val="00A32FF4"/>
    <w:rsid w:val="00A33430"/>
    <w:rsid w:val="00A36D7A"/>
    <w:rsid w:val="00A376E3"/>
    <w:rsid w:val="00A46BE3"/>
    <w:rsid w:val="00A52BF1"/>
    <w:rsid w:val="00A55136"/>
    <w:rsid w:val="00A5574B"/>
    <w:rsid w:val="00A656F4"/>
    <w:rsid w:val="00A70A96"/>
    <w:rsid w:val="00A70B83"/>
    <w:rsid w:val="00A75797"/>
    <w:rsid w:val="00A80841"/>
    <w:rsid w:val="00A81DB6"/>
    <w:rsid w:val="00A94FD4"/>
    <w:rsid w:val="00AA15BF"/>
    <w:rsid w:val="00AA2333"/>
    <w:rsid w:val="00AA4468"/>
    <w:rsid w:val="00AB0233"/>
    <w:rsid w:val="00AC6BD5"/>
    <w:rsid w:val="00AD4273"/>
    <w:rsid w:val="00AD4610"/>
    <w:rsid w:val="00AD5215"/>
    <w:rsid w:val="00AE2C59"/>
    <w:rsid w:val="00AE336A"/>
    <w:rsid w:val="00AE57D2"/>
    <w:rsid w:val="00AF1CDC"/>
    <w:rsid w:val="00B31395"/>
    <w:rsid w:val="00B33A68"/>
    <w:rsid w:val="00B34163"/>
    <w:rsid w:val="00B35BF7"/>
    <w:rsid w:val="00B517F6"/>
    <w:rsid w:val="00B51FF4"/>
    <w:rsid w:val="00B601A3"/>
    <w:rsid w:val="00B711BA"/>
    <w:rsid w:val="00B74B91"/>
    <w:rsid w:val="00B74DE1"/>
    <w:rsid w:val="00B75556"/>
    <w:rsid w:val="00B83297"/>
    <w:rsid w:val="00B848EF"/>
    <w:rsid w:val="00B908E5"/>
    <w:rsid w:val="00B9223D"/>
    <w:rsid w:val="00BA72F1"/>
    <w:rsid w:val="00BB79F6"/>
    <w:rsid w:val="00BC0C15"/>
    <w:rsid w:val="00BD4073"/>
    <w:rsid w:val="00BD4A93"/>
    <w:rsid w:val="00BE23FB"/>
    <w:rsid w:val="00BE551E"/>
    <w:rsid w:val="00C0542E"/>
    <w:rsid w:val="00C11BC7"/>
    <w:rsid w:val="00C2014E"/>
    <w:rsid w:val="00C212CD"/>
    <w:rsid w:val="00C2449E"/>
    <w:rsid w:val="00C258C8"/>
    <w:rsid w:val="00C332D6"/>
    <w:rsid w:val="00C33AFC"/>
    <w:rsid w:val="00C47587"/>
    <w:rsid w:val="00C5755B"/>
    <w:rsid w:val="00C66FEB"/>
    <w:rsid w:val="00C8038F"/>
    <w:rsid w:val="00C80D05"/>
    <w:rsid w:val="00C818BB"/>
    <w:rsid w:val="00CA47D0"/>
    <w:rsid w:val="00CB198E"/>
    <w:rsid w:val="00CC0796"/>
    <w:rsid w:val="00CC5828"/>
    <w:rsid w:val="00CD1074"/>
    <w:rsid w:val="00CD1551"/>
    <w:rsid w:val="00CD7109"/>
    <w:rsid w:val="00CE5AC2"/>
    <w:rsid w:val="00CF7495"/>
    <w:rsid w:val="00D06F6C"/>
    <w:rsid w:val="00D122C1"/>
    <w:rsid w:val="00D21F24"/>
    <w:rsid w:val="00D33E0F"/>
    <w:rsid w:val="00D36154"/>
    <w:rsid w:val="00D365ED"/>
    <w:rsid w:val="00D44BEA"/>
    <w:rsid w:val="00D518EC"/>
    <w:rsid w:val="00D6420F"/>
    <w:rsid w:val="00D7025B"/>
    <w:rsid w:val="00D76605"/>
    <w:rsid w:val="00D82738"/>
    <w:rsid w:val="00D85FF6"/>
    <w:rsid w:val="00D8635C"/>
    <w:rsid w:val="00D9496A"/>
    <w:rsid w:val="00DA0E46"/>
    <w:rsid w:val="00DA13A3"/>
    <w:rsid w:val="00DB1C87"/>
    <w:rsid w:val="00DB24DD"/>
    <w:rsid w:val="00DB3629"/>
    <w:rsid w:val="00DB3C55"/>
    <w:rsid w:val="00DB7593"/>
    <w:rsid w:val="00DC4858"/>
    <w:rsid w:val="00DC4DEC"/>
    <w:rsid w:val="00DE4842"/>
    <w:rsid w:val="00DE566E"/>
    <w:rsid w:val="00DE7D81"/>
    <w:rsid w:val="00DF1AF4"/>
    <w:rsid w:val="00DF7D8B"/>
    <w:rsid w:val="00E06A5A"/>
    <w:rsid w:val="00E3602F"/>
    <w:rsid w:val="00E42378"/>
    <w:rsid w:val="00E43268"/>
    <w:rsid w:val="00E433EC"/>
    <w:rsid w:val="00E45A13"/>
    <w:rsid w:val="00E52A5D"/>
    <w:rsid w:val="00E63486"/>
    <w:rsid w:val="00E66CB6"/>
    <w:rsid w:val="00E721BD"/>
    <w:rsid w:val="00E74AD9"/>
    <w:rsid w:val="00E761AB"/>
    <w:rsid w:val="00E81518"/>
    <w:rsid w:val="00E82634"/>
    <w:rsid w:val="00E92BF9"/>
    <w:rsid w:val="00EA0813"/>
    <w:rsid w:val="00EC1555"/>
    <w:rsid w:val="00EC16D6"/>
    <w:rsid w:val="00EC365B"/>
    <w:rsid w:val="00EC382C"/>
    <w:rsid w:val="00ED3EDA"/>
    <w:rsid w:val="00ED65A7"/>
    <w:rsid w:val="00EF11A4"/>
    <w:rsid w:val="00EF65CE"/>
    <w:rsid w:val="00EF7D29"/>
    <w:rsid w:val="00F10CA2"/>
    <w:rsid w:val="00F12F18"/>
    <w:rsid w:val="00F15EDC"/>
    <w:rsid w:val="00F308D0"/>
    <w:rsid w:val="00F32A46"/>
    <w:rsid w:val="00F37F16"/>
    <w:rsid w:val="00F47C39"/>
    <w:rsid w:val="00F55C3F"/>
    <w:rsid w:val="00F563C7"/>
    <w:rsid w:val="00F56C1D"/>
    <w:rsid w:val="00F73ECD"/>
    <w:rsid w:val="00F7654F"/>
    <w:rsid w:val="00F83936"/>
    <w:rsid w:val="00F86BB3"/>
    <w:rsid w:val="00FB1702"/>
    <w:rsid w:val="00FC66D8"/>
    <w:rsid w:val="00FC6CFF"/>
    <w:rsid w:val="00FC78AD"/>
    <w:rsid w:val="00FD3B2A"/>
    <w:rsid w:val="00FE5E28"/>
    <w:rsid w:val="00FF45B8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1D5E"/>
  <w15:chartTrackingRefBased/>
  <w15:docId w15:val="{35CF8DED-C4DE-456F-90DB-DF913713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6D8"/>
  </w:style>
  <w:style w:type="paragraph" w:styleId="Footer">
    <w:name w:val="footer"/>
    <w:basedOn w:val="Normal"/>
    <w:link w:val="FooterChar"/>
    <w:uiPriority w:val="99"/>
    <w:unhideWhenUsed/>
    <w:rsid w:val="00FC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6D8"/>
  </w:style>
  <w:style w:type="paragraph" w:customStyle="1" w:styleId="paragraph">
    <w:name w:val="paragraph"/>
    <w:basedOn w:val="Normal"/>
    <w:rsid w:val="002A4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A484B"/>
  </w:style>
  <w:style w:type="character" w:customStyle="1" w:styleId="normaltextrun">
    <w:name w:val="normaltextrun"/>
    <w:basedOn w:val="DefaultParagraphFont"/>
    <w:rsid w:val="002A484B"/>
  </w:style>
  <w:style w:type="character" w:customStyle="1" w:styleId="scxw15863072">
    <w:name w:val="scxw15863072"/>
    <w:basedOn w:val="DefaultParagraphFont"/>
    <w:rsid w:val="002A484B"/>
  </w:style>
  <w:style w:type="character" w:styleId="Hyperlink">
    <w:name w:val="Hyperlink"/>
    <w:basedOn w:val="DefaultParagraphFont"/>
    <w:uiPriority w:val="99"/>
    <w:unhideWhenUsed/>
    <w:rsid w:val="002A4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5E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56C1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C188F"/>
    <w:pPr>
      <w:ind w:left="720"/>
      <w:contextualSpacing/>
    </w:pPr>
  </w:style>
  <w:style w:type="paragraph" w:customStyle="1" w:styleId="Default">
    <w:name w:val="Default"/>
    <w:rsid w:val="009252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pcedu1-my.sharepoint.com/:w:/g/personal/greg_ebner_riopc_edu/EQE-HQUPPF9GmHXqkNabg3QBQ0QyuoYJrloVcRcscSMLEg?e=2rZYh9" TargetMode="External"/><Relationship Id="rId13" Type="http://schemas.openxmlformats.org/officeDocument/2006/relationships/hyperlink" Target="https://riopcedu1-my.sharepoint.com/:b:/g/personal/greg_ebner_riopc_edu/EaotfB_gk-FJs3wskFF6CTIBDeBlp405w3OaCsy55qFPrA?e=0JYUu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iopcedu1-my.sharepoint.com/:b:/g/personal/greg_ebner_riopc_edu/EXgfffqk0gZMgLwfDW9SmhsBGOLdZIf4ohIGOECFWDSn8g?e=i1DKD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opcedu1-my.sharepoint.com/:b:/g/personal/greg_ebner_riopc_edu/EQ7ZHZBaUs5IkTBN2tJhS18Bh2GoCyZ1MTvVHBcDlHPOWg?e=rxrS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opcedu1-my.sharepoint.com/:w:/g/personal/greg_ebner_riopc_edu/EZtylqb7_IpIvfOsliEJbuYB-FkhQ4pSIymV66mu0-_yew?e=edUi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iopcedu1-my.sharepoint.com/:w:/g/personal/greg_ebner_riopc_edu/EU0pfcSB7PxDuyrt8kJcgl8BGlw9Halho1FQ7hM-Rw-Zhw?e=QTmRQ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iopcedu1-my.sharepoint.com/:w:/g/personal/greg_ebner_riopc_edu/EfT1or4aJ61FnjkGwJb32gsBJNr39yE2qG-3NIPfI8X_2w?e=9Fv3Uu" TargetMode="External"/><Relationship Id="rId14" Type="http://schemas.openxmlformats.org/officeDocument/2006/relationships/hyperlink" Target="https://riopcedu1-my.sharepoint.com/:b:/g/personal/greg_ebner_riopc_edu/EaLNi3AQkHNFsCq_xbbRnhcBZGM-5n-_m1ERktOoMPWttg?e=32bYM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lletri\OneDrive%20-%20Rhode%20Island%20Office%20of%20the%20Postsecondary%20Commissioner\AASSC\061622%20AASSC\Draft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F787-DF49-4CD7-B5CE-F0094BC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agenda</Template>
  <TotalTime>1653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Velletri, Deanna</dc:creator>
  <cp:keywords/>
  <dc:description/>
  <cp:lastModifiedBy>Greg Ebner</cp:lastModifiedBy>
  <cp:revision>46</cp:revision>
  <cp:lastPrinted>2022-06-13T17:14:00Z</cp:lastPrinted>
  <dcterms:created xsi:type="dcterms:W3CDTF">2025-01-22T17:42:00Z</dcterms:created>
  <dcterms:modified xsi:type="dcterms:W3CDTF">2025-02-07T15:28:00Z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99f174f202e7786501c5d5ab93684aeede74699d3aed4917f6b046b117d22def</vt:lpwstr>
  </property>
</Properties>
</file>