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1D5E" w14:textId="64A89F47" w:rsidR="002A484B" w:rsidRPr="00644599" w:rsidRDefault="002A484B" w:rsidP="002A484B">
      <w:pPr>
        <w:pStyle w:val="paragraph"/>
        <w:spacing w:before="0" w:beforeAutospacing="0" w:after="0" w:afterAutospacing="0"/>
        <w:jc w:val="center"/>
        <w:textAlignment w:val="baseline"/>
      </w:pPr>
      <w:r w:rsidRPr="00644599">
        <w:rPr>
          <w:rStyle w:val="normaltextrun"/>
          <w:b/>
          <w:bCs/>
        </w:rPr>
        <w:t>Council on Postsecondary Education  </w:t>
      </w:r>
      <w:r w:rsidRPr="00644599">
        <w:rPr>
          <w:rStyle w:val="eop"/>
        </w:rPr>
        <w:t> </w:t>
      </w:r>
    </w:p>
    <w:p w14:paraId="01AF1D5F" w14:textId="2DD8D88D" w:rsidR="000E79E8" w:rsidRPr="00644599" w:rsidRDefault="002A484B" w:rsidP="002A484B">
      <w:pPr>
        <w:pStyle w:val="paragraph"/>
        <w:spacing w:before="0" w:beforeAutospacing="0" w:after="0" w:afterAutospacing="0"/>
        <w:jc w:val="center"/>
        <w:textAlignment w:val="baseline"/>
        <w:rPr>
          <w:rStyle w:val="scxw15863072"/>
        </w:rPr>
      </w:pPr>
      <w:r w:rsidRPr="00644599">
        <w:rPr>
          <w:rStyle w:val="normaltextrun"/>
          <w:b/>
          <w:bCs/>
        </w:rPr>
        <w:t>Academic Affairs and Student Success Committee</w:t>
      </w:r>
      <w:r w:rsidRPr="00644599">
        <w:rPr>
          <w:rStyle w:val="scxw15863072"/>
        </w:rPr>
        <w:t> </w:t>
      </w:r>
      <w:r w:rsidRPr="00644599">
        <w:br/>
      </w:r>
      <w:r w:rsidR="004A56F2">
        <w:rPr>
          <w:rStyle w:val="normaltextrun"/>
          <w:b/>
          <w:bCs/>
        </w:rPr>
        <w:t xml:space="preserve">Wednesday </w:t>
      </w:r>
      <w:r w:rsidR="001429F9">
        <w:rPr>
          <w:rStyle w:val="normaltextrun"/>
          <w:b/>
          <w:bCs/>
        </w:rPr>
        <w:t>March 19</w:t>
      </w:r>
      <w:r w:rsidR="000346DE">
        <w:rPr>
          <w:rStyle w:val="normaltextrun"/>
          <w:b/>
          <w:bCs/>
        </w:rPr>
        <w:t>, 2025</w:t>
      </w:r>
      <w:r w:rsidR="004C21B6">
        <w:rPr>
          <w:rStyle w:val="normaltextrun"/>
          <w:b/>
          <w:bCs/>
        </w:rPr>
        <w:t xml:space="preserve"> </w:t>
      </w:r>
      <w:r w:rsidR="00DC4DEC">
        <w:rPr>
          <w:rStyle w:val="normaltextrun"/>
          <w:b/>
          <w:bCs/>
        </w:rPr>
        <w:t>4:30</w:t>
      </w:r>
      <w:r w:rsidR="00A23656">
        <w:rPr>
          <w:rStyle w:val="normaltextrun"/>
          <w:b/>
          <w:bCs/>
        </w:rPr>
        <w:t xml:space="preserve"> PM</w:t>
      </w:r>
    </w:p>
    <w:p w14:paraId="01AF1D60" w14:textId="77777777" w:rsidR="000E79E8" w:rsidRPr="00644599" w:rsidRDefault="000E79E8" w:rsidP="002A484B">
      <w:pPr>
        <w:pStyle w:val="paragraph"/>
        <w:spacing w:before="0" w:beforeAutospacing="0" w:after="0" w:afterAutospacing="0"/>
        <w:jc w:val="center"/>
        <w:textAlignment w:val="baseline"/>
        <w:rPr>
          <w:rStyle w:val="scxw15863072"/>
        </w:rPr>
      </w:pPr>
    </w:p>
    <w:p w14:paraId="01AF1D61" w14:textId="72F851F1" w:rsidR="002A484B" w:rsidRPr="00644599" w:rsidRDefault="004251F1" w:rsidP="002A4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u w:val="single"/>
        </w:rPr>
      </w:pPr>
      <w:r>
        <w:rPr>
          <w:rStyle w:val="scxw15863072"/>
          <w:b/>
        </w:rPr>
        <w:t xml:space="preserve">Rhode Island </w:t>
      </w:r>
      <w:r w:rsidR="006521C6">
        <w:rPr>
          <w:rStyle w:val="scxw15863072"/>
          <w:b/>
        </w:rPr>
        <w:t>Nursing Education Center</w:t>
      </w:r>
      <w:r w:rsidR="002A484B" w:rsidRPr="00644599">
        <w:rPr>
          <w:b/>
        </w:rPr>
        <w:br/>
      </w:r>
    </w:p>
    <w:p w14:paraId="01AF1D62" w14:textId="77777777" w:rsidR="002A484B" w:rsidRPr="00A23656" w:rsidRDefault="002A484B" w:rsidP="002A484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A23656">
        <w:rPr>
          <w:rStyle w:val="normaltextrun"/>
          <w:b/>
        </w:rPr>
        <w:t>AGENDA</w:t>
      </w:r>
      <w:r w:rsidRPr="00A23656">
        <w:rPr>
          <w:rStyle w:val="eop"/>
          <w:b/>
        </w:rPr>
        <w:t> </w:t>
      </w:r>
    </w:p>
    <w:p w14:paraId="01AF1D63" w14:textId="77777777" w:rsidR="002A484B" w:rsidRPr="00644599" w:rsidRDefault="002A484B" w:rsidP="002A484B">
      <w:pPr>
        <w:pStyle w:val="paragraph"/>
        <w:spacing w:before="0" w:beforeAutospacing="0" w:after="0" w:afterAutospacing="0"/>
        <w:textAlignment w:val="baseline"/>
      </w:pPr>
      <w:r w:rsidRPr="00644599">
        <w:rPr>
          <w:rStyle w:val="eop"/>
        </w:rPr>
        <w:t> </w:t>
      </w:r>
    </w:p>
    <w:p w14:paraId="01AF1D64" w14:textId="77777777" w:rsidR="002A484B" w:rsidRPr="00644599" w:rsidRDefault="000E79E8" w:rsidP="002A484B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normaltextrun"/>
          <w:b/>
        </w:rPr>
      </w:pPr>
      <w:r w:rsidRPr="00644599">
        <w:rPr>
          <w:rStyle w:val="normaltextrun"/>
          <w:b/>
          <w:bCs/>
        </w:rPr>
        <w:t>Acceptance</w:t>
      </w:r>
      <w:r w:rsidR="002A484B" w:rsidRPr="00644599">
        <w:rPr>
          <w:rStyle w:val="normaltextrun"/>
          <w:b/>
          <w:bCs/>
        </w:rPr>
        <w:t xml:space="preserve"> of the Agenda </w:t>
      </w:r>
    </w:p>
    <w:p w14:paraId="01AF1D65" w14:textId="77777777" w:rsidR="002A484B" w:rsidRPr="00644599" w:rsidRDefault="002A484B" w:rsidP="002A484B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eop"/>
          <w:b/>
          <w:bCs/>
        </w:rPr>
      </w:pPr>
      <w:r w:rsidRPr="00644599">
        <w:rPr>
          <w:rStyle w:val="normaltextrun"/>
          <w:b/>
          <w:bCs/>
        </w:rPr>
        <w:t xml:space="preserve">Approval of the Minutes </w:t>
      </w:r>
    </w:p>
    <w:p w14:paraId="01AF1D66" w14:textId="73DF811B" w:rsidR="002A484B" w:rsidRPr="00644599" w:rsidRDefault="006521C6" w:rsidP="00203A01">
      <w:pPr>
        <w:pStyle w:val="paragraph"/>
        <w:numPr>
          <w:ilvl w:val="1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ind w:left="1354"/>
        <w:textAlignment w:val="baseline"/>
        <w:rPr>
          <w:rStyle w:val="eop"/>
        </w:rPr>
      </w:pPr>
      <w:r>
        <w:rPr>
          <w:rStyle w:val="eop"/>
        </w:rPr>
        <w:t xml:space="preserve">February </w:t>
      </w:r>
      <w:r w:rsidR="005B0C32">
        <w:rPr>
          <w:rStyle w:val="eop"/>
        </w:rPr>
        <w:t>12</w:t>
      </w:r>
      <w:r>
        <w:rPr>
          <w:rStyle w:val="eop"/>
        </w:rPr>
        <w:t>, 2025</w:t>
      </w:r>
      <w:r w:rsidR="0018731D">
        <w:rPr>
          <w:rStyle w:val="eop"/>
        </w:rPr>
        <w:t xml:space="preserve"> </w:t>
      </w:r>
      <w:r w:rsidR="002A484B" w:rsidRPr="00644599">
        <w:rPr>
          <w:rStyle w:val="eop"/>
        </w:rPr>
        <w:t>meeting</w:t>
      </w:r>
      <w:r w:rsidR="00D36154">
        <w:rPr>
          <w:rStyle w:val="eop"/>
        </w:rPr>
        <w:tab/>
      </w:r>
      <w:hyperlink r:id="rId8" w:history="1">
        <w:r w:rsidR="003B3EC6" w:rsidRPr="00654808">
          <w:rPr>
            <w:rStyle w:val="Hyperlink"/>
          </w:rPr>
          <w:t>Item 2.a.</w:t>
        </w:r>
      </w:hyperlink>
      <w:hyperlink r:id="rId9" w:history="1"/>
    </w:p>
    <w:p w14:paraId="26EE9EB2" w14:textId="0974105B" w:rsidR="00C11BC7" w:rsidRDefault="000E79E8" w:rsidP="00C11BC7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normaltextrun"/>
          <w:b/>
          <w:bCs/>
        </w:rPr>
      </w:pPr>
      <w:r w:rsidRPr="00644599">
        <w:rPr>
          <w:rStyle w:val="normaltextrun"/>
          <w:b/>
          <w:bCs/>
        </w:rPr>
        <w:t>Discussion Item</w:t>
      </w:r>
      <w:r w:rsidR="00C11BC7">
        <w:rPr>
          <w:rStyle w:val="normaltextrun"/>
          <w:b/>
          <w:bCs/>
        </w:rPr>
        <w:t>s</w:t>
      </w:r>
    </w:p>
    <w:p w14:paraId="52AF817E" w14:textId="4E5AFD43" w:rsidR="007625F7" w:rsidRDefault="00037937" w:rsidP="00C818BB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Hyperlink"/>
        </w:rPr>
      </w:pPr>
      <w:r>
        <w:rPr>
          <w:rStyle w:val="Hyperlink"/>
          <w:color w:val="auto"/>
          <w:u w:val="none"/>
        </w:rPr>
        <w:t>a</w:t>
      </w:r>
      <w:r w:rsidR="00F10CA2">
        <w:rPr>
          <w:rStyle w:val="Hyperlink"/>
          <w:color w:val="auto"/>
          <w:u w:val="none"/>
        </w:rPr>
        <w:t>. Creation of</w:t>
      </w:r>
      <w:r w:rsidR="00EC16D6">
        <w:rPr>
          <w:rStyle w:val="Hyperlink"/>
          <w:color w:val="auto"/>
          <w:u w:val="none"/>
        </w:rPr>
        <w:t xml:space="preserve"> </w:t>
      </w:r>
      <w:r w:rsidR="00D636D7">
        <w:rPr>
          <w:rStyle w:val="Hyperlink"/>
          <w:color w:val="auto"/>
          <w:u w:val="none"/>
        </w:rPr>
        <w:t>Certificate</w:t>
      </w:r>
      <w:r w:rsidR="00F23411">
        <w:rPr>
          <w:rStyle w:val="Hyperlink"/>
          <w:color w:val="auto"/>
          <w:u w:val="none"/>
        </w:rPr>
        <w:t>: Pathway to Cyber Readiness (CCRI)</w:t>
      </w:r>
      <w:r w:rsidR="006F412C">
        <w:rPr>
          <w:rStyle w:val="Hyperlink"/>
          <w:color w:val="auto"/>
          <w:u w:val="none"/>
        </w:rPr>
        <w:tab/>
      </w:r>
      <w:hyperlink r:id="rId10" w:history="1">
        <w:r w:rsidR="00621461" w:rsidRPr="00290343">
          <w:rPr>
            <w:rStyle w:val="Hyperlink"/>
          </w:rPr>
          <w:t xml:space="preserve">Item </w:t>
        </w:r>
        <w:r w:rsidR="00EC16D6" w:rsidRPr="00290343">
          <w:rPr>
            <w:rStyle w:val="Hyperlink"/>
          </w:rPr>
          <w:t>3</w:t>
        </w:r>
        <w:r w:rsidR="00621461" w:rsidRPr="00290343">
          <w:rPr>
            <w:rStyle w:val="Hyperlink"/>
          </w:rPr>
          <w:t>.</w:t>
        </w:r>
        <w:r>
          <w:rPr>
            <w:rStyle w:val="Hyperlink"/>
          </w:rPr>
          <w:t>a</w:t>
        </w:r>
        <w:r w:rsidR="00621461" w:rsidRPr="00290343">
          <w:rPr>
            <w:rStyle w:val="Hyperlink"/>
          </w:rPr>
          <w:t>.</w:t>
        </w:r>
      </w:hyperlink>
    </w:p>
    <w:p w14:paraId="3E196824" w14:textId="2F1C9DF5" w:rsidR="002F3A07" w:rsidRPr="006E311C" w:rsidRDefault="00037937" w:rsidP="00C818BB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</w:t>
      </w:r>
      <w:r w:rsidR="002F3A07" w:rsidRPr="006E311C">
        <w:rPr>
          <w:rStyle w:val="Hyperlink"/>
          <w:color w:val="auto"/>
          <w:u w:val="none"/>
        </w:rPr>
        <w:t xml:space="preserve">. </w:t>
      </w:r>
      <w:r w:rsidR="00875BF8">
        <w:rPr>
          <w:rStyle w:val="Hyperlink"/>
          <w:color w:val="auto"/>
          <w:u w:val="none"/>
        </w:rPr>
        <w:t>Revision</w:t>
      </w:r>
      <w:r w:rsidR="002F3A07" w:rsidRPr="006E311C">
        <w:rPr>
          <w:rStyle w:val="Hyperlink"/>
          <w:color w:val="auto"/>
          <w:u w:val="none"/>
        </w:rPr>
        <w:t xml:space="preserve"> of </w:t>
      </w:r>
      <w:r w:rsidR="003B3678">
        <w:rPr>
          <w:rStyle w:val="Hyperlink"/>
          <w:color w:val="auto"/>
          <w:u w:val="none"/>
        </w:rPr>
        <w:t>Degree Program</w:t>
      </w:r>
      <w:r w:rsidR="006E311C" w:rsidRPr="006E311C">
        <w:rPr>
          <w:rStyle w:val="Hyperlink"/>
          <w:color w:val="auto"/>
          <w:u w:val="none"/>
        </w:rPr>
        <w:t xml:space="preserve">: </w:t>
      </w:r>
      <w:r w:rsidR="003B3678">
        <w:rPr>
          <w:rStyle w:val="Hyperlink"/>
          <w:color w:val="auto"/>
          <w:u w:val="none"/>
        </w:rPr>
        <w:t>Applied Engineering and Energy S</w:t>
      </w:r>
      <w:r w:rsidR="00F36D69">
        <w:rPr>
          <w:rStyle w:val="Hyperlink"/>
          <w:color w:val="auto"/>
          <w:u w:val="none"/>
        </w:rPr>
        <w:t>ystem; Associate in Science</w:t>
      </w:r>
      <w:r w:rsidR="006E311C" w:rsidRPr="006E311C">
        <w:rPr>
          <w:rStyle w:val="Hyperlink"/>
          <w:color w:val="auto"/>
          <w:u w:val="none"/>
        </w:rPr>
        <w:t xml:space="preserve"> (CCRI)</w:t>
      </w:r>
      <w:r w:rsidR="006E311C" w:rsidRPr="006E311C">
        <w:rPr>
          <w:rStyle w:val="Hyperlink"/>
          <w:color w:val="auto"/>
          <w:u w:val="none"/>
        </w:rPr>
        <w:tab/>
      </w:r>
      <w:hyperlink r:id="rId11" w:history="1">
        <w:r w:rsidR="006E311C" w:rsidRPr="007F7A98">
          <w:rPr>
            <w:rStyle w:val="Hyperlink"/>
          </w:rPr>
          <w:t>Item 3.</w:t>
        </w:r>
        <w:r w:rsidR="00980B82" w:rsidRPr="007F7A98">
          <w:rPr>
            <w:rStyle w:val="Hyperlink"/>
          </w:rPr>
          <w:t>b.</w:t>
        </w:r>
      </w:hyperlink>
    </w:p>
    <w:p w14:paraId="4EBF8894" w14:textId="77777777" w:rsidR="00ED3EDA" w:rsidRDefault="00ED3EDA" w:rsidP="00ED3EDA">
      <w:pPr>
        <w:pStyle w:val="paragraph"/>
        <w:tabs>
          <w:tab w:val="left" w:pos="450"/>
          <w:tab w:val="right" w:pos="9360"/>
        </w:tabs>
        <w:spacing w:before="0" w:beforeAutospacing="0" w:after="0" w:afterAutospacing="0"/>
        <w:ind w:left="720"/>
        <w:textAlignment w:val="baseline"/>
        <w:rPr>
          <w:rStyle w:val="normaltextrun"/>
          <w:b/>
        </w:rPr>
      </w:pPr>
    </w:p>
    <w:p w14:paraId="5BD1FA7F" w14:textId="04F8902C" w:rsidR="00E92BF9" w:rsidRPr="00B51FF4" w:rsidRDefault="00E92BF9" w:rsidP="00E92BF9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0" w:afterAutospacing="0"/>
        <w:textAlignment w:val="baseline"/>
        <w:rPr>
          <w:rStyle w:val="normaltextrun"/>
          <w:b/>
        </w:rPr>
      </w:pPr>
      <w:r w:rsidRPr="00B51FF4">
        <w:rPr>
          <w:rStyle w:val="normaltextrun"/>
          <w:b/>
        </w:rPr>
        <w:t>Action Item</w:t>
      </w:r>
      <w:r>
        <w:rPr>
          <w:rStyle w:val="normaltextrun"/>
          <w:b/>
        </w:rPr>
        <w:t>s</w:t>
      </w:r>
      <w:r w:rsidRPr="00B51FF4">
        <w:rPr>
          <w:rStyle w:val="normaltextrun"/>
          <w:b/>
        </w:rPr>
        <w:tab/>
      </w:r>
      <w:r w:rsidRPr="00B51FF4">
        <w:rPr>
          <w:rStyle w:val="normaltextrun"/>
          <w:b/>
        </w:rPr>
        <w:tab/>
      </w:r>
    </w:p>
    <w:p w14:paraId="1DE26D2C" w14:textId="0BA475DC" w:rsidR="008E7C6D" w:rsidRDefault="00E92BF9" w:rsidP="00085F19">
      <w:pPr>
        <w:pStyle w:val="paragraph"/>
        <w:numPr>
          <w:ilvl w:val="0"/>
          <w:numId w:val="13"/>
        </w:numPr>
        <w:tabs>
          <w:tab w:val="left" w:pos="450"/>
          <w:tab w:val="right" w:pos="9360"/>
        </w:tabs>
        <w:spacing w:before="0" w:beforeAutospacing="0" w:after="240" w:afterAutospacing="0"/>
        <w:ind w:hanging="270"/>
        <w:textAlignment w:val="baseline"/>
      </w:pPr>
      <w:r w:rsidRPr="00B8496F">
        <w:rPr>
          <w:rStyle w:val="Hyperlink"/>
          <w:color w:val="auto"/>
          <w:u w:val="none"/>
        </w:rPr>
        <w:t xml:space="preserve">Approval of the recommendation to the Council for its approval of </w:t>
      </w:r>
      <w:r w:rsidR="001429F9" w:rsidRPr="00B8496F">
        <w:rPr>
          <w:rStyle w:val="Hyperlink"/>
          <w:color w:val="auto"/>
          <w:u w:val="none"/>
        </w:rPr>
        <w:t>amendments to Council Policies</w:t>
      </w:r>
      <w:r w:rsidR="00B8496F" w:rsidRPr="00B8496F">
        <w:rPr>
          <w:rStyle w:val="Hyperlink"/>
          <w:color w:val="auto"/>
          <w:u w:val="none"/>
        </w:rPr>
        <w:t xml:space="preserve"> S-12, S-12a, S-12b, and S-12c (J</w:t>
      </w:r>
      <w:r w:rsidR="00D01AEF">
        <w:rPr>
          <w:rStyle w:val="Hyperlink"/>
          <w:color w:val="auto"/>
          <w:u w:val="none"/>
        </w:rPr>
        <w:t>oint Admissions Agrmt</w:t>
      </w:r>
      <w:r w:rsidR="00B8496F" w:rsidRPr="00B8496F">
        <w:rPr>
          <w:rStyle w:val="Hyperlink"/>
          <w:color w:val="auto"/>
          <w:u w:val="none"/>
        </w:rPr>
        <w:t>)</w:t>
      </w:r>
      <w:r w:rsidR="008E7C6D" w:rsidRPr="00B8496F">
        <w:rPr>
          <w:rStyle w:val="Hyperlink"/>
          <w:color w:val="auto"/>
          <w:u w:val="none"/>
        </w:rPr>
        <w:tab/>
      </w:r>
      <w:hyperlink r:id="rId12" w:history="1">
        <w:r w:rsidR="008E7C6D" w:rsidRPr="00516296">
          <w:rPr>
            <w:rStyle w:val="Hyperlink"/>
          </w:rPr>
          <w:t>Item 4.a.</w:t>
        </w:r>
      </w:hyperlink>
    </w:p>
    <w:p w14:paraId="2F65AC74" w14:textId="75D467CC" w:rsidR="00B8496F" w:rsidRPr="00B8496F" w:rsidRDefault="00B8496F" w:rsidP="00085F19">
      <w:pPr>
        <w:pStyle w:val="paragraph"/>
        <w:numPr>
          <w:ilvl w:val="0"/>
          <w:numId w:val="13"/>
        </w:numPr>
        <w:tabs>
          <w:tab w:val="left" w:pos="450"/>
          <w:tab w:val="right" w:pos="9360"/>
        </w:tabs>
        <w:spacing w:before="0" w:beforeAutospacing="0" w:after="240" w:afterAutospacing="0"/>
        <w:ind w:hanging="270"/>
        <w:textAlignment w:val="baseline"/>
        <w:rPr>
          <w:rStyle w:val="Hyperlink"/>
          <w:color w:val="auto"/>
          <w:u w:val="none"/>
        </w:rPr>
      </w:pPr>
      <w:r>
        <w:t>A</w:t>
      </w:r>
      <w:r w:rsidR="00AF1484">
        <w:t xml:space="preserve">pproval of the recommendation to the Council for its approval of amendments to Council Policy </w:t>
      </w:r>
      <w:r w:rsidR="000642B5">
        <w:t>S</w:t>
      </w:r>
      <w:r w:rsidR="00AF1484">
        <w:t>-6 (</w:t>
      </w:r>
      <w:r w:rsidR="00515E87">
        <w:t>Articulation and Transfer</w:t>
      </w:r>
      <w:r w:rsidR="00C7726E">
        <w:t xml:space="preserve"> Between Public IHEs)</w:t>
      </w:r>
      <w:r w:rsidR="00C7726E">
        <w:tab/>
      </w:r>
      <w:hyperlink r:id="rId13" w:history="1">
        <w:r w:rsidR="00C7726E" w:rsidRPr="007408AB">
          <w:rPr>
            <w:rStyle w:val="Hyperlink"/>
          </w:rPr>
          <w:t>Item 4.b.</w:t>
        </w:r>
      </w:hyperlink>
    </w:p>
    <w:p w14:paraId="01AF1D74" w14:textId="3BCD222B" w:rsidR="002A484B" w:rsidRPr="00DB24DD" w:rsidRDefault="004428AD" w:rsidP="008E7C6D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normaltextrun"/>
          <w:sz w:val="2"/>
          <w:szCs w:val="2"/>
        </w:rPr>
      </w:pPr>
      <w:r w:rsidRPr="0090597A">
        <w:tab/>
      </w:r>
    </w:p>
    <w:p w14:paraId="7C1A490A" w14:textId="545BA27C" w:rsidR="00DB24DD" w:rsidRPr="00DB24DD" w:rsidRDefault="002A484B" w:rsidP="007A735B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scxw15863072"/>
          <w:b/>
          <w:bCs/>
        </w:rPr>
      </w:pPr>
      <w:r w:rsidRPr="00DB24DD">
        <w:rPr>
          <w:rStyle w:val="normaltextrun"/>
          <w:b/>
          <w:bCs/>
        </w:rPr>
        <w:t>Next Meeting</w:t>
      </w:r>
      <w:r w:rsidRPr="00DB24DD">
        <w:rPr>
          <w:rStyle w:val="scxw15863072"/>
          <w:b/>
          <w:bCs/>
        </w:rPr>
        <w:t> </w:t>
      </w:r>
      <w:r w:rsidR="00515E87">
        <w:rPr>
          <w:rStyle w:val="scxw15863072"/>
          <w:bCs/>
        </w:rPr>
        <w:t>April 2</w:t>
      </w:r>
      <w:r w:rsidR="00D9496A" w:rsidRPr="00DB24DD">
        <w:rPr>
          <w:rStyle w:val="scxw15863072"/>
          <w:bCs/>
        </w:rPr>
        <w:t>, 202</w:t>
      </w:r>
      <w:r w:rsidR="00C11BC7">
        <w:rPr>
          <w:rStyle w:val="scxw15863072"/>
          <w:bCs/>
        </w:rPr>
        <w:t>5</w:t>
      </w:r>
      <w:r w:rsidR="00D9496A" w:rsidRPr="00DB24DD">
        <w:rPr>
          <w:rStyle w:val="scxw15863072"/>
          <w:bCs/>
        </w:rPr>
        <w:t xml:space="preserve"> at 4:30 PM</w:t>
      </w:r>
    </w:p>
    <w:p w14:paraId="01AF1D7A" w14:textId="73617033" w:rsidR="002A484B" w:rsidRPr="00DB24DD" w:rsidRDefault="002A484B" w:rsidP="007A735B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eop"/>
          <w:b/>
          <w:bCs/>
        </w:rPr>
      </w:pPr>
      <w:r w:rsidRPr="00DB24DD">
        <w:rPr>
          <w:rStyle w:val="normaltextrun"/>
          <w:b/>
          <w:bCs/>
        </w:rPr>
        <w:t>Adjourn</w:t>
      </w:r>
      <w:r w:rsidRPr="00DB24DD">
        <w:rPr>
          <w:rStyle w:val="eop"/>
          <w:b/>
          <w:bCs/>
        </w:rPr>
        <w:t> </w:t>
      </w:r>
    </w:p>
    <w:sectPr w:rsidR="002A484B" w:rsidRPr="00DB24DD" w:rsidSect="007273DD">
      <w:headerReference w:type="default" r:id="rId14"/>
      <w:pgSz w:w="12240" w:h="15840" w:code="1"/>
      <w:pgMar w:top="15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D77B" w14:textId="77777777" w:rsidR="000D6E5F" w:rsidRDefault="000D6E5F" w:rsidP="00FC66D8">
      <w:r>
        <w:separator/>
      </w:r>
    </w:p>
  </w:endnote>
  <w:endnote w:type="continuationSeparator" w:id="0">
    <w:p w14:paraId="26FC673D" w14:textId="77777777" w:rsidR="000D6E5F" w:rsidRDefault="000D6E5F" w:rsidP="00FC66D8">
      <w:r>
        <w:continuationSeparator/>
      </w:r>
    </w:p>
  </w:endnote>
  <w:endnote w:type="continuationNotice" w:id="1">
    <w:p w14:paraId="00C56FE5" w14:textId="77777777" w:rsidR="000D6E5F" w:rsidRDefault="000D6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95EB" w14:textId="77777777" w:rsidR="000D6E5F" w:rsidRDefault="000D6E5F" w:rsidP="00FC66D8">
      <w:r>
        <w:separator/>
      </w:r>
    </w:p>
  </w:footnote>
  <w:footnote w:type="continuationSeparator" w:id="0">
    <w:p w14:paraId="06B0C4BD" w14:textId="77777777" w:rsidR="000D6E5F" w:rsidRDefault="000D6E5F" w:rsidP="00FC66D8">
      <w:r>
        <w:continuationSeparator/>
      </w:r>
    </w:p>
  </w:footnote>
  <w:footnote w:type="continuationNotice" w:id="1">
    <w:p w14:paraId="0C894BD5" w14:textId="77777777" w:rsidR="000D6E5F" w:rsidRDefault="000D6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1D81" w14:textId="6A0B005A" w:rsidR="00C66FEB" w:rsidRDefault="00DB0C02" w:rsidP="00B71E82">
    <w:pPr>
      <w:pStyle w:val="Header"/>
      <w:tabs>
        <w:tab w:val="clear" w:pos="4680"/>
      </w:tabs>
    </w:pPr>
    <w:r>
      <w:rPr>
        <w:noProof/>
      </w:rPr>
      <w:ptab w:relativeTo="margin" w:alignment="center" w:leader="none"/>
    </w:r>
    <w:r w:rsidR="007273DD">
      <w:rPr>
        <w:noProof/>
      </w:rPr>
      <w:drawing>
        <wp:inline distT="0" distB="0" distL="0" distR="0" wp14:anchorId="0AB3A78B" wp14:editId="6D65BA0F">
          <wp:extent cx="5467350" cy="504825"/>
          <wp:effectExtent l="0" t="0" r="0" b="0"/>
          <wp:docPr id="2568992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1D82" w14:textId="77777777" w:rsidR="00FC66D8" w:rsidRDefault="00FC66D8" w:rsidP="00F47C39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E60"/>
    <w:multiLevelType w:val="hybridMultilevel"/>
    <w:tmpl w:val="6840E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60D77"/>
    <w:multiLevelType w:val="multilevel"/>
    <w:tmpl w:val="7216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72437"/>
    <w:multiLevelType w:val="hybridMultilevel"/>
    <w:tmpl w:val="FBA46E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10BD6"/>
    <w:multiLevelType w:val="multilevel"/>
    <w:tmpl w:val="7EC0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A174A"/>
    <w:multiLevelType w:val="hybridMultilevel"/>
    <w:tmpl w:val="4B34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FC8F24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794E99E">
      <w:start w:val="1"/>
      <w:numFmt w:val="decimal"/>
      <w:lvlText w:val="(%4)"/>
      <w:lvlJc w:val="left"/>
      <w:pPr>
        <w:ind w:left="2880" w:hanging="360"/>
      </w:pPr>
      <w:rPr>
        <w:rFonts w:hint="default"/>
        <w:color w:val="auto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5DD6"/>
    <w:multiLevelType w:val="multilevel"/>
    <w:tmpl w:val="630C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E00B0"/>
    <w:multiLevelType w:val="hybridMultilevel"/>
    <w:tmpl w:val="9AF05288"/>
    <w:lvl w:ilvl="0" w:tplc="C1148E8E">
      <w:start w:val="1"/>
      <w:numFmt w:val="lowerLetter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8B25B0"/>
    <w:multiLevelType w:val="hybridMultilevel"/>
    <w:tmpl w:val="9AF05288"/>
    <w:lvl w:ilvl="0" w:tplc="FFFFFFFF">
      <w:start w:val="1"/>
      <w:numFmt w:val="lowerLetter"/>
      <w:lvlText w:val="%1."/>
      <w:lvlJc w:val="left"/>
      <w:pPr>
        <w:ind w:left="12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FAF5ED2"/>
    <w:multiLevelType w:val="hybridMultilevel"/>
    <w:tmpl w:val="ADBA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51AF0"/>
    <w:multiLevelType w:val="multilevel"/>
    <w:tmpl w:val="48AC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2D91"/>
    <w:multiLevelType w:val="multilevel"/>
    <w:tmpl w:val="C43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B30B20"/>
    <w:multiLevelType w:val="hybridMultilevel"/>
    <w:tmpl w:val="607CE858"/>
    <w:lvl w:ilvl="0" w:tplc="90E87C42">
      <w:start w:val="1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360DC"/>
    <w:multiLevelType w:val="hybridMultilevel"/>
    <w:tmpl w:val="374CD0C8"/>
    <w:lvl w:ilvl="0" w:tplc="12FC8F24">
      <w:start w:val="1"/>
      <w:numFmt w:val="lowerLetter"/>
      <w:lvlText w:val="%1."/>
      <w:lvlJc w:val="left"/>
      <w:pPr>
        <w:ind w:left="13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7335">
    <w:abstractNumId w:val="10"/>
  </w:num>
  <w:num w:numId="2" w16cid:durableId="261187898">
    <w:abstractNumId w:val="4"/>
  </w:num>
  <w:num w:numId="3" w16cid:durableId="839152114">
    <w:abstractNumId w:val="6"/>
  </w:num>
  <w:num w:numId="4" w16cid:durableId="2116559238">
    <w:abstractNumId w:val="0"/>
  </w:num>
  <w:num w:numId="5" w16cid:durableId="1986423705">
    <w:abstractNumId w:val="2"/>
  </w:num>
  <w:num w:numId="6" w16cid:durableId="1145929274">
    <w:abstractNumId w:val="8"/>
  </w:num>
  <w:num w:numId="7" w16cid:durableId="900824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23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7070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3094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917412">
    <w:abstractNumId w:val="12"/>
  </w:num>
  <w:num w:numId="12" w16cid:durableId="449325067">
    <w:abstractNumId w:val="11"/>
  </w:num>
  <w:num w:numId="13" w16cid:durableId="2144225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DI0tTC1tDQ0NzZW0lEKTi0uzszPAykwrQUAabyX7CwAAAA="/>
  </w:docVars>
  <w:rsids>
    <w:rsidRoot w:val="00E06A5A"/>
    <w:rsid w:val="00007A09"/>
    <w:rsid w:val="00007E60"/>
    <w:rsid w:val="0002256C"/>
    <w:rsid w:val="000249B5"/>
    <w:rsid w:val="00030984"/>
    <w:rsid w:val="0003436D"/>
    <w:rsid w:val="000346DE"/>
    <w:rsid w:val="00036E42"/>
    <w:rsid w:val="000376E4"/>
    <w:rsid w:val="00037937"/>
    <w:rsid w:val="00040126"/>
    <w:rsid w:val="00041999"/>
    <w:rsid w:val="00050B86"/>
    <w:rsid w:val="00055332"/>
    <w:rsid w:val="00060E4B"/>
    <w:rsid w:val="000623D9"/>
    <w:rsid w:val="00063571"/>
    <w:rsid w:val="000642B5"/>
    <w:rsid w:val="000803BA"/>
    <w:rsid w:val="00080EE3"/>
    <w:rsid w:val="00082ABC"/>
    <w:rsid w:val="0009591F"/>
    <w:rsid w:val="000970A3"/>
    <w:rsid w:val="000A45B5"/>
    <w:rsid w:val="000A71FD"/>
    <w:rsid w:val="000B02C2"/>
    <w:rsid w:val="000B18B9"/>
    <w:rsid w:val="000B1AAA"/>
    <w:rsid w:val="000B49A7"/>
    <w:rsid w:val="000D6E5F"/>
    <w:rsid w:val="000E79E8"/>
    <w:rsid w:val="00104BEE"/>
    <w:rsid w:val="0011214F"/>
    <w:rsid w:val="0014022A"/>
    <w:rsid w:val="001429F9"/>
    <w:rsid w:val="00150906"/>
    <w:rsid w:val="00153664"/>
    <w:rsid w:val="0016169A"/>
    <w:rsid w:val="001623F6"/>
    <w:rsid w:val="00166D97"/>
    <w:rsid w:val="00167573"/>
    <w:rsid w:val="00175C14"/>
    <w:rsid w:val="001771D8"/>
    <w:rsid w:val="0018731D"/>
    <w:rsid w:val="00187763"/>
    <w:rsid w:val="0019750A"/>
    <w:rsid w:val="001B4565"/>
    <w:rsid w:val="001B4C70"/>
    <w:rsid w:val="001C16A1"/>
    <w:rsid w:val="001C2E21"/>
    <w:rsid w:val="001C5932"/>
    <w:rsid w:val="001C6E90"/>
    <w:rsid w:val="001D00D4"/>
    <w:rsid w:val="001D2CE6"/>
    <w:rsid w:val="001D5FE3"/>
    <w:rsid w:val="001E706A"/>
    <w:rsid w:val="001E7797"/>
    <w:rsid w:val="00203A01"/>
    <w:rsid w:val="00212B1D"/>
    <w:rsid w:val="0021427C"/>
    <w:rsid w:val="00244715"/>
    <w:rsid w:val="00253564"/>
    <w:rsid w:val="002560C2"/>
    <w:rsid w:val="00261758"/>
    <w:rsid w:val="00267D6E"/>
    <w:rsid w:val="00283B59"/>
    <w:rsid w:val="00290343"/>
    <w:rsid w:val="002A484B"/>
    <w:rsid w:val="002B3503"/>
    <w:rsid w:val="002B6691"/>
    <w:rsid w:val="002C6833"/>
    <w:rsid w:val="002D2C31"/>
    <w:rsid w:val="002D4839"/>
    <w:rsid w:val="002E28F1"/>
    <w:rsid w:val="002E36EF"/>
    <w:rsid w:val="002F1CF2"/>
    <w:rsid w:val="002F3A07"/>
    <w:rsid w:val="00312F4A"/>
    <w:rsid w:val="00327BBF"/>
    <w:rsid w:val="00334286"/>
    <w:rsid w:val="0036091D"/>
    <w:rsid w:val="00360A69"/>
    <w:rsid w:val="00375A61"/>
    <w:rsid w:val="00382BDE"/>
    <w:rsid w:val="0039438C"/>
    <w:rsid w:val="00394E8D"/>
    <w:rsid w:val="00396EBA"/>
    <w:rsid w:val="00397CAD"/>
    <w:rsid w:val="003A602D"/>
    <w:rsid w:val="003B3678"/>
    <w:rsid w:val="003B3E5D"/>
    <w:rsid w:val="003B3EC6"/>
    <w:rsid w:val="003C148D"/>
    <w:rsid w:val="003C3941"/>
    <w:rsid w:val="003D4D20"/>
    <w:rsid w:val="003D5B5B"/>
    <w:rsid w:val="003E473A"/>
    <w:rsid w:val="003E4B05"/>
    <w:rsid w:val="003E540E"/>
    <w:rsid w:val="003E54D4"/>
    <w:rsid w:val="00400568"/>
    <w:rsid w:val="004033FF"/>
    <w:rsid w:val="00411BB7"/>
    <w:rsid w:val="00411CCE"/>
    <w:rsid w:val="0041418A"/>
    <w:rsid w:val="004251F1"/>
    <w:rsid w:val="00432006"/>
    <w:rsid w:val="00433360"/>
    <w:rsid w:val="004428AD"/>
    <w:rsid w:val="004433A8"/>
    <w:rsid w:val="00453904"/>
    <w:rsid w:val="0046358C"/>
    <w:rsid w:val="00464B0D"/>
    <w:rsid w:val="00464D17"/>
    <w:rsid w:val="004746A7"/>
    <w:rsid w:val="00484C33"/>
    <w:rsid w:val="0048584E"/>
    <w:rsid w:val="00492236"/>
    <w:rsid w:val="004970D6"/>
    <w:rsid w:val="004A56F2"/>
    <w:rsid w:val="004B3FBA"/>
    <w:rsid w:val="004B5C9C"/>
    <w:rsid w:val="004C0E77"/>
    <w:rsid w:val="004C21B6"/>
    <w:rsid w:val="004C3E5E"/>
    <w:rsid w:val="004C7883"/>
    <w:rsid w:val="004D6263"/>
    <w:rsid w:val="004E4FD8"/>
    <w:rsid w:val="004E57DB"/>
    <w:rsid w:val="004E5809"/>
    <w:rsid w:val="004F28CB"/>
    <w:rsid w:val="004F53C6"/>
    <w:rsid w:val="0050583E"/>
    <w:rsid w:val="00507E98"/>
    <w:rsid w:val="00513978"/>
    <w:rsid w:val="005155F0"/>
    <w:rsid w:val="00515E87"/>
    <w:rsid w:val="00516296"/>
    <w:rsid w:val="00521F0F"/>
    <w:rsid w:val="005674B7"/>
    <w:rsid w:val="0057381A"/>
    <w:rsid w:val="00585D55"/>
    <w:rsid w:val="00590B23"/>
    <w:rsid w:val="00597696"/>
    <w:rsid w:val="005A5889"/>
    <w:rsid w:val="005B050A"/>
    <w:rsid w:val="005B0A13"/>
    <w:rsid w:val="005B0C32"/>
    <w:rsid w:val="005C6C3A"/>
    <w:rsid w:val="005D2CA6"/>
    <w:rsid w:val="005E30E2"/>
    <w:rsid w:val="005E3389"/>
    <w:rsid w:val="005E4AA3"/>
    <w:rsid w:val="005F0BAE"/>
    <w:rsid w:val="005F0BF1"/>
    <w:rsid w:val="005F75D9"/>
    <w:rsid w:val="00600C8F"/>
    <w:rsid w:val="00607CDF"/>
    <w:rsid w:val="006101E6"/>
    <w:rsid w:val="00621461"/>
    <w:rsid w:val="00632BAE"/>
    <w:rsid w:val="006341FE"/>
    <w:rsid w:val="0064110D"/>
    <w:rsid w:val="00644599"/>
    <w:rsid w:val="0064707D"/>
    <w:rsid w:val="006521C6"/>
    <w:rsid w:val="00654808"/>
    <w:rsid w:val="0065611C"/>
    <w:rsid w:val="006606FA"/>
    <w:rsid w:val="006669B8"/>
    <w:rsid w:val="00667326"/>
    <w:rsid w:val="006771A4"/>
    <w:rsid w:val="00677E02"/>
    <w:rsid w:val="00682208"/>
    <w:rsid w:val="0068354D"/>
    <w:rsid w:val="00692704"/>
    <w:rsid w:val="00695DDD"/>
    <w:rsid w:val="006979EF"/>
    <w:rsid w:val="006A377B"/>
    <w:rsid w:val="006A6229"/>
    <w:rsid w:val="006A62D1"/>
    <w:rsid w:val="006B1585"/>
    <w:rsid w:val="006B3923"/>
    <w:rsid w:val="006B3986"/>
    <w:rsid w:val="006C1B1C"/>
    <w:rsid w:val="006E0895"/>
    <w:rsid w:val="006E311C"/>
    <w:rsid w:val="006F2A75"/>
    <w:rsid w:val="006F3D55"/>
    <w:rsid w:val="006F412C"/>
    <w:rsid w:val="00701B48"/>
    <w:rsid w:val="00724F3D"/>
    <w:rsid w:val="007273DD"/>
    <w:rsid w:val="0073109B"/>
    <w:rsid w:val="00736587"/>
    <w:rsid w:val="007408AB"/>
    <w:rsid w:val="00745447"/>
    <w:rsid w:val="007625F7"/>
    <w:rsid w:val="0076409D"/>
    <w:rsid w:val="00772A84"/>
    <w:rsid w:val="007867F0"/>
    <w:rsid w:val="00795D17"/>
    <w:rsid w:val="007A1738"/>
    <w:rsid w:val="007B0F01"/>
    <w:rsid w:val="007B21AF"/>
    <w:rsid w:val="007B3B8F"/>
    <w:rsid w:val="007B6929"/>
    <w:rsid w:val="007C03D6"/>
    <w:rsid w:val="007E487D"/>
    <w:rsid w:val="007E76D1"/>
    <w:rsid w:val="007F3F2F"/>
    <w:rsid w:val="007F4280"/>
    <w:rsid w:val="007F4F2F"/>
    <w:rsid w:val="007F69E3"/>
    <w:rsid w:val="007F7A98"/>
    <w:rsid w:val="0081076F"/>
    <w:rsid w:val="00810A35"/>
    <w:rsid w:val="00815FB8"/>
    <w:rsid w:val="0083222D"/>
    <w:rsid w:val="00843B2B"/>
    <w:rsid w:val="00852BF8"/>
    <w:rsid w:val="00853FF6"/>
    <w:rsid w:val="0086455D"/>
    <w:rsid w:val="00867BDE"/>
    <w:rsid w:val="00875BF8"/>
    <w:rsid w:val="00884CC0"/>
    <w:rsid w:val="008868EC"/>
    <w:rsid w:val="00892AF0"/>
    <w:rsid w:val="008940D5"/>
    <w:rsid w:val="008957A2"/>
    <w:rsid w:val="008A03CE"/>
    <w:rsid w:val="008A5704"/>
    <w:rsid w:val="008A6059"/>
    <w:rsid w:val="008A77B8"/>
    <w:rsid w:val="008B2B42"/>
    <w:rsid w:val="008B5726"/>
    <w:rsid w:val="008B5A22"/>
    <w:rsid w:val="008B65F3"/>
    <w:rsid w:val="008C1B45"/>
    <w:rsid w:val="008C6110"/>
    <w:rsid w:val="008E0FDA"/>
    <w:rsid w:val="008E780B"/>
    <w:rsid w:val="008E7C6D"/>
    <w:rsid w:val="008F3AEC"/>
    <w:rsid w:val="008F7723"/>
    <w:rsid w:val="008F7BB4"/>
    <w:rsid w:val="009012B3"/>
    <w:rsid w:val="00902348"/>
    <w:rsid w:val="0090597A"/>
    <w:rsid w:val="0090607B"/>
    <w:rsid w:val="0090689C"/>
    <w:rsid w:val="00911019"/>
    <w:rsid w:val="00917870"/>
    <w:rsid w:val="0092106F"/>
    <w:rsid w:val="00922274"/>
    <w:rsid w:val="009245BD"/>
    <w:rsid w:val="00924911"/>
    <w:rsid w:val="009252F5"/>
    <w:rsid w:val="00933915"/>
    <w:rsid w:val="00935857"/>
    <w:rsid w:val="0093620E"/>
    <w:rsid w:val="009367F6"/>
    <w:rsid w:val="0094333F"/>
    <w:rsid w:val="009554C4"/>
    <w:rsid w:val="0096444A"/>
    <w:rsid w:val="00975E08"/>
    <w:rsid w:val="00980B82"/>
    <w:rsid w:val="0099068C"/>
    <w:rsid w:val="009A291F"/>
    <w:rsid w:val="009B1137"/>
    <w:rsid w:val="009B49B9"/>
    <w:rsid w:val="009B6346"/>
    <w:rsid w:val="009B7D8C"/>
    <w:rsid w:val="009C188F"/>
    <w:rsid w:val="009C35C6"/>
    <w:rsid w:val="009D1805"/>
    <w:rsid w:val="009D5656"/>
    <w:rsid w:val="009D78EA"/>
    <w:rsid w:val="009E2B71"/>
    <w:rsid w:val="009F3A3D"/>
    <w:rsid w:val="009F4EE6"/>
    <w:rsid w:val="00A032E5"/>
    <w:rsid w:val="00A11B78"/>
    <w:rsid w:val="00A14192"/>
    <w:rsid w:val="00A15780"/>
    <w:rsid w:val="00A15F8E"/>
    <w:rsid w:val="00A23656"/>
    <w:rsid w:val="00A32FF4"/>
    <w:rsid w:val="00A33430"/>
    <w:rsid w:val="00A36D7A"/>
    <w:rsid w:val="00A376E3"/>
    <w:rsid w:val="00A46BE3"/>
    <w:rsid w:val="00A52BF1"/>
    <w:rsid w:val="00A55136"/>
    <w:rsid w:val="00A5574B"/>
    <w:rsid w:val="00A656F4"/>
    <w:rsid w:val="00A70A96"/>
    <w:rsid w:val="00A70B83"/>
    <w:rsid w:val="00A75797"/>
    <w:rsid w:val="00A80841"/>
    <w:rsid w:val="00A81DB6"/>
    <w:rsid w:val="00A94FD4"/>
    <w:rsid w:val="00AA15BF"/>
    <w:rsid w:val="00AA2333"/>
    <w:rsid w:val="00AA4468"/>
    <w:rsid w:val="00AB0233"/>
    <w:rsid w:val="00AC6BD5"/>
    <w:rsid w:val="00AD4273"/>
    <w:rsid w:val="00AD4610"/>
    <w:rsid w:val="00AD5215"/>
    <w:rsid w:val="00AE2C59"/>
    <w:rsid w:val="00AE336A"/>
    <w:rsid w:val="00AE57D2"/>
    <w:rsid w:val="00AF1484"/>
    <w:rsid w:val="00AF1CDC"/>
    <w:rsid w:val="00B0020B"/>
    <w:rsid w:val="00B31395"/>
    <w:rsid w:val="00B33A68"/>
    <w:rsid w:val="00B34163"/>
    <w:rsid w:val="00B35BF7"/>
    <w:rsid w:val="00B517F6"/>
    <w:rsid w:val="00B51FF4"/>
    <w:rsid w:val="00B601A3"/>
    <w:rsid w:val="00B711BA"/>
    <w:rsid w:val="00B71E82"/>
    <w:rsid w:val="00B74B91"/>
    <w:rsid w:val="00B74DE1"/>
    <w:rsid w:val="00B75556"/>
    <w:rsid w:val="00B83297"/>
    <w:rsid w:val="00B848EF"/>
    <w:rsid w:val="00B8496F"/>
    <w:rsid w:val="00B908E5"/>
    <w:rsid w:val="00B9223D"/>
    <w:rsid w:val="00BA5E5C"/>
    <w:rsid w:val="00BA72F1"/>
    <w:rsid w:val="00BB79F6"/>
    <w:rsid w:val="00BC0C15"/>
    <w:rsid w:val="00BD4073"/>
    <w:rsid w:val="00BD4A93"/>
    <w:rsid w:val="00BE23FB"/>
    <w:rsid w:val="00BE551E"/>
    <w:rsid w:val="00C0542E"/>
    <w:rsid w:val="00C11BC7"/>
    <w:rsid w:val="00C2014E"/>
    <w:rsid w:val="00C212CD"/>
    <w:rsid w:val="00C2449E"/>
    <w:rsid w:val="00C258C8"/>
    <w:rsid w:val="00C332D6"/>
    <w:rsid w:val="00C33AFC"/>
    <w:rsid w:val="00C47587"/>
    <w:rsid w:val="00C5755B"/>
    <w:rsid w:val="00C66FEB"/>
    <w:rsid w:val="00C7726E"/>
    <w:rsid w:val="00C8038F"/>
    <w:rsid w:val="00C80D05"/>
    <w:rsid w:val="00C818BB"/>
    <w:rsid w:val="00CA47D0"/>
    <w:rsid w:val="00CB198E"/>
    <w:rsid w:val="00CC0796"/>
    <w:rsid w:val="00CC5828"/>
    <w:rsid w:val="00CD1074"/>
    <w:rsid w:val="00CD1551"/>
    <w:rsid w:val="00CD7109"/>
    <w:rsid w:val="00CE5AC2"/>
    <w:rsid w:val="00CF7495"/>
    <w:rsid w:val="00D01AEF"/>
    <w:rsid w:val="00D06F6C"/>
    <w:rsid w:val="00D122C1"/>
    <w:rsid w:val="00D21F24"/>
    <w:rsid w:val="00D23336"/>
    <w:rsid w:val="00D33E0F"/>
    <w:rsid w:val="00D36154"/>
    <w:rsid w:val="00D365ED"/>
    <w:rsid w:val="00D44BEA"/>
    <w:rsid w:val="00D518EC"/>
    <w:rsid w:val="00D636D7"/>
    <w:rsid w:val="00D6420F"/>
    <w:rsid w:val="00D6609A"/>
    <w:rsid w:val="00D7025B"/>
    <w:rsid w:val="00D76605"/>
    <w:rsid w:val="00D82738"/>
    <w:rsid w:val="00D85FF6"/>
    <w:rsid w:val="00D8635C"/>
    <w:rsid w:val="00D9496A"/>
    <w:rsid w:val="00DA0E46"/>
    <w:rsid w:val="00DA13A3"/>
    <w:rsid w:val="00DB0C02"/>
    <w:rsid w:val="00DB1C87"/>
    <w:rsid w:val="00DB24DD"/>
    <w:rsid w:val="00DB3629"/>
    <w:rsid w:val="00DB3C55"/>
    <w:rsid w:val="00DB7593"/>
    <w:rsid w:val="00DC4858"/>
    <w:rsid w:val="00DC4DEC"/>
    <w:rsid w:val="00DD280B"/>
    <w:rsid w:val="00DE4842"/>
    <w:rsid w:val="00DE566E"/>
    <w:rsid w:val="00DE7D81"/>
    <w:rsid w:val="00DF1AF4"/>
    <w:rsid w:val="00DF7D8B"/>
    <w:rsid w:val="00E06A5A"/>
    <w:rsid w:val="00E3602F"/>
    <w:rsid w:val="00E42378"/>
    <w:rsid w:val="00E43268"/>
    <w:rsid w:val="00E433EC"/>
    <w:rsid w:val="00E45A13"/>
    <w:rsid w:val="00E52A5D"/>
    <w:rsid w:val="00E63486"/>
    <w:rsid w:val="00E65CFD"/>
    <w:rsid w:val="00E66CB6"/>
    <w:rsid w:val="00E721BD"/>
    <w:rsid w:val="00E74AD9"/>
    <w:rsid w:val="00E761AB"/>
    <w:rsid w:val="00E81518"/>
    <w:rsid w:val="00E82634"/>
    <w:rsid w:val="00E92BF9"/>
    <w:rsid w:val="00EA0813"/>
    <w:rsid w:val="00EA2B9B"/>
    <w:rsid w:val="00EC1555"/>
    <w:rsid w:val="00EC16D6"/>
    <w:rsid w:val="00EC365B"/>
    <w:rsid w:val="00EC382C"/>
    <w:rsid w:val="00EC5814"/>
    <w:rsid w:val="00ED3EDA"/>
    <w:rsid w:val="00ED65A7"/>
    <w:rsid w:val="00EF11A4"/>
    <w:rsid w:val="00EF65CE"/>
    <w:rsid w:val="00EF7D29"/>
    <w:rsid w:val="00F0738A"/>
    <w:rsid w:val="00F10CA2"/>
    <w:rsid w:val="00F12F18"/>
    <w:rsid w:val="00F15EDC"/>
    <w:rsid w:val="00F23411"/>
    <w:rsid w:val="00F308D0"/>
    <w:rsid w:val="00F32A46"/>
    <w:rsid w:val="00F36D69"/>
    <w:rsid w:val="00F37F16"/>
    <w:rsid w:val="00F47C39"/>
    <w:rsid w:val="00F55C3F"/>
    <w:rsid w:val="00F563C7"/>
    <w:rsid w:val="00F56C1D"/>
    <w:rsid w:val="00F73ECD"/>
    <w:rsid w:val="00F7654F"/>
    <w:rsid w:val="00F83936"/>
    <w:rsid w:val="00F86BB3"/>
    <w:rsid w:val="00FB1702"/>
    <w:rsid w:val="00FC66D8"/>
    <w:rsid w:val="00FC6CFF"/>
    <w:rsid w:val="00FC78AD"/>
    <w:rsid w:val="00FD3B2A"/>
    <w:rsid w:val="00FE5E28"/>
    <w:rsid w:val="00FF2C31"/>
    <w:rsid w:val="00FF45B8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1D5E"/>
  <w15:chartTrackingRefBased/>
  <w15:docId w15:val="{35CF8DED-C4DE-456F-90DB-DF913713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6D8"/>
  </w:style>
  <w:style w:type="paragraph" w:styleId="Footer">
    <w:name w:val="footer"/>
    <w:basedOn w:val="Normal"/>
    <w:link w:val="FooterChar"/>
    <w:uiPriority w:val="99"/>
    <w:unhideWhenUsed/>
    <w:rsid w:val="00FC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6D8"/>
  </w:style>
  <w:style w:type="paragraph" w:customStyle="1" w:styleId="paragraph">
    <w:name w:val="paragraph"/>
    <w:basedOn w:val="Normal"/>
    <w:rsid w:val="002A4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A484B"/>
  </w:style>
  <w:style w:type="character" w:customStyle="1" w:styleId="normaltextrun">
    <w:name w:val="normaltextrun"/>
    <w:basedOn w:val="DefaultParagraphFont"/>
    <w:rsid w:val="002A484B"/>
  </w:style>
  <w:style w:type="character" w:customStyle="1" w:styleId="scxw15863072">
    <w:name w:val="scxw15863072"/>
    <w:basedOn w:val="DefaultParagraphFont"/>
    <w:rsid w:val="002A484B"/>
  </w:style>
  <w:style w:type="character" w:styleId="Hyperlink">
    <w:name w:val="Hyperlink"/>
    <w:basedOn w:val="DefaultParagraphFont"/>
    <w:uiPriority w:val="99"/>
    <w:unhideWhenUsed/>
    <w:rsid w:val="002A4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5E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F56C1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C188F"/>
    <w:pPr>
      <w:ind w:left="720"/>
      <w:contextualSpacing/>
    </w:pPr>
  </w:style>
  <w:style w:type="paragraph" w:customStyle="1" w:styleId="Default">
    <w:name w:val="Default"/>
    <w:rsid w:val="009252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pcedu1-my.sharepoint.com/:w:/g/personal/greg_ebner_riopc_edu/EQT-FMPkfDRMijffYu_TkT4BUU92tP1V3M__kyBziFuB6w?e=b3hGHu" TargetMode="External"/><Relationship Id="rId13" Type="http://schemas.openxmlformats.org/officeDocument/2006/relationships/hyperlink" Target="https://riopcedu1-my.sharepoint.com/:w:/g/personal/greg_ebner_riopc_edu/Eex1SxmyoaFPqQ9YPdFV55kBsuA1wLAoX4m9i4uaB8zrSw?e=OWl5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opcedu1-my.sharepoint.com/:w:/g/personal/greg_ebner_riopc_edu/ERgRo5UJaAxAsF3YUqXThtUBFszw9rXk2CD5pwNe1guTig?e=y6nkV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opcedu1-my.sharepoint.com/:b:/g/personal/greg_ebner_riopc_edu/EegfVoVMBi1Hsjt9gYL6vLoB107EMlgb19wgInBJhCTUKw?e=4N4TV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iopcedu1-my.sharepoint.com/:b:/g/personal/greg_ebner_riopc_edu/ESIRA2nmQoFEk_efhEwGKyQBkbjqnnXmDzlyrOzii4v46A?e=PtmcV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opcedu1-my.sharepoint.com/:w:/g/personal/greg_ebner_riopc_edu/EfT1or4aJ61FnjkGwJb32gsBJNr39yE2qG-3NIPfI8X_2w?e=9Fv3U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lletri\OneDrive%20-%20Rhode%20Island%20Office%20of%20the%20Postsecondary%20Commissioner\AASSC\061622%20AASSC\Draft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F787-DF49-4CD7-B5CE-F0094BC8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agenda</Template>
  <TotalTime>25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Velletri, Deanna</dc:creator>
  <cp:keywords/>
  <dc:description/>
  <cp:lastModifiedBy>Greg Ebner</cp:lastModifiedBy>
  <cp:revision>22</cp:revision>
  <cp:lastPrinted>2022-06-13T17:14:00Z</cp:lastPrinted>
  <dcterms:created xsi:type="dcterms:W3CDTF">2025-03-13T18:11:00Z</dcterms:created>
  <dcterms:modified xsi:type="dcterms:W3CDTF">2025-03-13T19:36:00Z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99f174f202e7786501c5d5ab93684aeede74699d3aed4917f6b046b117d22def</vt:lpwstr>
  </property>
</Properties>
</file>